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D2857" w14:textId="210C699C" w:rsidR="00122497" w:rsidRDefault="00122497">
      <w:pPr>
        <w:spacing w:after="160" w:line="259" w:lineRule="auto"/>
        <w:rPr>
          <w:rFonts w:ascii="NotesEsa" w:hAnsi="NotesEsa"/>
        </w:rPr>
      </w:pPr>
    </w:p>
    <w:tbl>
      <w:tblPr>
        <w:tblStyle w:val="ESATable"/>
        <w:tblW w:w="965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57"/>
      </w:tblGrid>
      <w:tr w:rsidR="00DB7850" w:rsidRPr="0084107B" w14:paraId="56CD390E" w14:textId="77777777" w:rsidTr="00122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BDD6EE" w:themeFill="accent1" w:themeFillTint="66"/>
            <w:vAlign w:val="center"/>
          </w:tcPr>
          <w:p w14:paraId="56CD390D" w14:textId="77777777" w:rsidR="00DB7850" w:rsidRPr="0084107B" w:rsidRDefault="00DB7850" w:rsidP="00C351C6">
            <w:pPr>
              <w:spacing w:line="259" w:lineRule="auto"/>
              <w:jc w:val="center"/>
              <w:rPr>
                <w:rFonts w:ascii="NotesEsa" w:hAnsi="NotesEsa"/>
                <w:b/>
              </w:rPr>
            </w:pPr>
            <w:r w:rsidRPr="0084107B">
              <w:rPr>
                <w:rFonts w:ascii="NotesEsa" w:hAnsi="NotesEsa"/>
                <w:b/>
              </w:rPr>
              <w:t>CV OF PROPOSED PERSONNEL</w:t>
            </w:r>
          </w:p>
        </w:tc>
      </w:tr>
    </w:tbl>
    <w:p w14:paraId="56CD390F" w14:textId="77777777" w:rsidR="00DB7850" w:rsidRPr="0084107B" w:rsidRDefault="00DB7850" w:rsidP="00420C70">
      <w:pPr>
        <w:spacing w:after="160" w:line="259" w:lineRule="auto"/>
        <w:rPr>
          <w:rFonts w:ascii="NotesEsa" w:hAnsi="NotesEsa"/>
        </w:rPr>
      </w:pPr>
    </w:p>
    <w:tbl>
      <w:tblPr>
        <w:tblStyle w:val="ESATable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DB7850" w:rsidRPr="0084107B" w14:paraId="56CD3911" w14:textId="77777777" w:rsidTr="00C76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7" w:type="dxa"/>
            <w:shd w:val="clear" w:color="auto" w:fill="BDD6EE" w:themeFill="accent1" w:themeFillTint="66"/>
            <w:vAlign w:val="center"/>
          </w:tcPr>
          <w:p w14:paraId="56CD3910" w14:textId="77777777" w:rsidR="00DB7850" w:rsidRPr="0084107B" w:rsidRDefault="00C31277" w:rsidP="00D878EC">
            <w:pPr>
              <w:spacing w:before="160" w:after="160" w:line="259" w:lineRule="auto"/>
              <w:jc w:val="center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PERSON</w:t>
            </w:r>
            <w:r w:rsidR="00DB7850" w:rsidRPr="0084107B">
              <w:rPr>
                <w:rFonts w:ascii="NotesEsa" w:hAnsi="NotesEsa"/>
                <w:b/>
                <w:sz w:val="20"/>
                <w:szCs w:val="20"/>
              </w:rPr>
              <w:t>AL INFORMATION</w:t>
            </w:r>
          </w:p>
        </w:tc>
      </w:tr>
    </w:tbl>
    <w:p w14:paraId="56CD3912" w14:textId="77777777" w:rsidR="00DB7850" w:rsidRPr="0084107B" w:rsidRDefault="00DB7850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97"/>
        <w:gridCol w:w="4797"/>
      </w:tblGrid>
      <w:tr w:rsidR="00DB7850" w:rsidRPr="0084107B" w14:paraId="56CD3915" w14:textId="77777777" w:rsidTr="00060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shd w:val="clear" w:color="auto" w:fill="FFFFFF" w:themeFill="background1"/>
          </w:tcPr>
          <w:p w14:paraId="56CD3913" w14:textId="77777777" w:rsidR="00DB7850" w:rsidRPr="0084107B" w:rsidRDefault="004F610C" w:rsidP="00C95CE2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Title: </w:t>
            </w:r>
            <w:sdt>
              <w:sdtPr>
                <w:rPr>
                  <w:rFonts w:ascii="NotesEsa" w:hAnsi="NotesEsa"/>
                  <w:sz w:val="20"/>
                  <w:szCs w:val="20"/>
                </w:rPr>
                <w:alias w:val="Title"/>
                <w:tag w:val="Title"/>
                <w:id w:val="1868564967"/>
                <w:placeholder>
                  <w:docPart w:val="49C2977E5B484D9B8E0ACB701C954653"/>
                </w:placeholder>
                <w:showingPlcHdr/>
                <w:dropDownList>
                  <w:listItem w:value="--Choose one--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/>
              <w:sdtContent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4797" w:type="dxa"/>
            <w:shd w:val="clear" w:color="auto" w:fill="FFFFFF" w:themeFill="background1"/>
          </w:tcPr>
          <w:p w14:paraId="56CD3914" w14:textId="77777777" w:rsidR="00DB7850" w:rsidRPr="0084107B" w:rsidRDefault="00C76530" w:rsidP="00C95CE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Surname: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E87E64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87E64" w:rsidRPr="0084107B">
              <w:rPr>
                <w:rFonts w:ascii="NotesEsa" w:hAnsi="NotesEsa"/>
                <w:sz w:val="20"/>
                <w:szCs w:val="20"/>
              </w:rPr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0"/>
          </w:p>
        </w:tc>
      </w:tr>
      <w:tr w:rsidR="00DB7850" w:rsidRPr="0084107B" w14:paraId="56CD3918" w14:textId="77777777" w:rsidTr="00060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shd w:val="clear" w:color="auto" w:fill="FFFFFF" w:themeFill="background1"/>
          </w:tcPr>
          <w:p w14:paraId="56CD3916" w14:textId="77777777" w:rsidR="00DB7850" w:rsidRPr="0084107B" w:rsidRDefault="00C76530" w:rsidP="00C95CE2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First Name: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E87E64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87E64" w:rsidRPr="0084107B">
              <w:rPr>
                <w:rFonts w:ascii="NotesEsa" w:hAnsi="NotesEsa"/>
                <w:sz w:val="20"/>
                <w:szCs w:val="20"/>
              </w:rPr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97" w:type="dxa"/>
            <w:shd w:val="clear" w:color="auto" w:fill="FFFFFF" w:themeFill="background1"/>
          </w:tcPr>
          <w:p w14:paraId="56CD3917" w14:textId="77777777" w:rsidR="00DB7850" w:rsidRPr="0084107B" w:rsidRDefault="00C76530" w:rsidP="00E87E6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Date of birth: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2" w:name="Text7"/>
            <w:r w:rsidR="00E87E64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87E64" w:rsidRPr="0084107B">
              <w:rPr>
                <w:rFonts w:ascii="NotesEsa" w:hAnsi="NotesEsa"/>
                <w:sz w:val="20"/>
                <w:szCs w:val="20"/>
              </w:rPr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"/>
          </w:p>
        </w:tc>
      </w:tr>
      <w:tr w:rsidR="00DB7850" w:rsidRPr="0084107B" w14:paraId="56CD391B" w14:textId="77777777" w:rsidTr="00060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shd w:val="clear" w:color="auto" w:fill="FFFFFF" w:themeFill="background1"/>
          </w:tcPr>
          <w:p w14:paraId="56CD3919" w14:textId="77777777" w:rsidR="00DB7850" w:rsidRPr="0084107B" w:rsidRDefault="008E235E" w:rsidP="00C95CE2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City of birth: 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E87E64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87E64" w:rsidRPr="0084107B">
              <w:rPr>
                <w:rFonts w:ascii="NotesEsa" w:hAnsi="NotesEsa"/>
                <w:sz w:val="20"/>
                <w:szCs w:val="20"/>
              </w:rPr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797" w:type="dxa"/>
            <w:shd w:val="clear" w:color="auto" w:fill="FFFFFF" w:themeFill="background1"/>
          </w:tcPr>
          <w:p w14:paraId="56CD391A" w14:textId="77777777" w:rsidR="00DB7850" w:rsidRPr="0084107B" w:rsidRDefault="008E235E" w:rsidP="00C95CE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Country of birth: 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E87E64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87E64" w:rsidRPr="0084107B">
              <w:rPr>
                <w:rFonts w:ascii="NotesEsa" w:hAnsi="NotesEsa"/>
                <w:sz w:val="20"/>
                <w:szCs w:val="20"/>
              </w:rPr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87E64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"/>
          </w:p>
        </w:tc>
      </w:tr>
      <w:tr w:rsidR="00B32F1C" w:rsidRPr="0084107B" w14:paraId="56CD391E" w14:textId="77777777" w:rsidTr="00060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shd w:val="clear" w:color="auto" w:fill="FFFFFF" w:themeFill="background1"/>
          </w:tcPr>
          <w:p w14:paraId="56CD391C" w14:textId="77777777" w:rsidR="00B32F1C" w:rsidRPr="0084107B" w:rsidRDefault="00B32F1C" w:rsidP="00C95CE2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Present Nationality: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bookmarkEnd w:id="5"/>
        <w:tc>
          <w:tcPr>
            <w:tcW w:w="4797" w:type="dxa"/>
            <w:shd w:val="clear" w:color="auto" w:fill="FFFFFF" w:themeFill="background1"/>
          </w:tcPr>
          <w:p w14:paraId="56CD391D" w14:textId="77777777" w:rsidR="00B32F1C" w:rsidRPr="0084107B" w:rsidRDefault="00B32F1C" w:rsidP="00C95CE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</w:p>
        </w:tc>
      </w:tr>
      <w:tr w:rsidR="00F308D1" w:rsidRPr="0084107B" w14:paraId="56CD3922" w14:textId="77777777" w:rsidTr="00BD7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7" w:type="dxa"/>
            <w:shd w:val="clear" w:color="auto" w:fill="FFFFFF" w:themeFill="background1"/>
          </w:tcPr>
          <w:p w14:paraId="56CD391F" w14:textId="77777777" w:rsidR="00F308D1" w:rsidRPr="0084107B" w:rsidRDefault="00873EF7" w:rsidP="00873EF7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73EF7">
              <w:rPr>
                <w:rFonts w:ascii="NotesEsa" w:hAnsi="NotesEsa"/>
                <w:sz w:val="20"/>
                <w:szCs w:val="20"/>
              </w:rPr>
              <w:t>Do you require a permit</w:t>
            </w:r>
            <w:r w:rsidR="00F308D1" w:rsidRPr="00873EF7">
              <w:rPr>
                <w:rFonts w:ascii="NotesEsa" w:hAnsi="NotesEsa"/>
                <w:sz w:val="20"/>
                <w:szCs w:val="20"/>
              </w:rPr>
              <w:t xml:space="preserve"> to work at the </w:t>
            </w:r>
            <w:r w:rsidRPr="00873EF7">
              <w:rPr>
                <w:rFonts w:ascii="NotesEsa" w:hAnsi="NotesEsa"/>
                <w:sz w:val="20"/>
                <w:szCs w:val="20"/>
              </w:rPr>
              <w:t>location indicated in the vacancy</w:t>
            </w:r>
            <w:r w:rsidR="00F308D1" w:rsidRPr="0084107B">
              <w:rPr>
                <w:rFonts w:ascii="NotesEsa" w:hAnsi="NotesEsa"/>
                <w:sz w:val="20"/>
                <w:szCs w:val="20"/>
              </w:rPr>
              <w:t>?</w:t>
            </w:r>
          </w:p>
        </w:tc>
        <w:tc>
          <w:tcPr>
            <w:tcW w:w="4797" w:type="dxa"/>
            <w:shd w:val="clear" w:color="auto" w:fill="FFFFFF" w:themeFill="background1"/>
          </w:tcPr>
          <w:p w14:paraId="56CD3920" w14:textId="6CDF933E" w:rsidR="00F308D1" w:rsidRPr="0084107B" w:rsidRDefault="00F308D1" w:rsidP="003A5D7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object w:dxaOrig="225" w:dyaOrig="225" w14:anchorId="56CD3A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62.25pt;height:18pt" o:ole="">
                  <v:imagedata r:id="rId11" o:title=""/>
                </v:shape>
                <w:control r:id="rId12" w:name="OptionButton13" w:shapeid="_x0000_i1029"/>
              </w:object>
            </w:r>
          </w:p>
          <w:p w14:paraId="56CD3921" w14:textId="219CA471" w:rsidR="00F308D1" w:rsidRPr="0084107B" w:rsidRDefault="00F308D1" w:rsidP="00677E0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object w:dxaOrig="225" w:dyaOrig="225" w14:anchorId="56CD3A1E">
                <v:shape id="_x0000_i1031" type="#_x0000_t75" style="width:66pt;height:18pt" o:ole="">
                  <v:imagedata r:id="rId13" o:title=""/>
                </v:shape>
                <w:control r:id="rId14" w:name="OptionButton14" w:shapeid="_x0000_i1031"/>
              </w:object>
            </w:r>
          </w:p>
        </w:tc>
      </w:tr>
    </w:tbl>
    <w:p w14:paraId="56CD3923" w14:textId="77777777" w:rsidR="00F5253F" w:rsidRPr="0084107B" w:rsidRDefault="00F5253F" w:rsidP="00F5253F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F5253F" w:rsidRPr="0084107B" w14:paraId="56CD3925" w14:textId="77777777" w:rsidTr="0029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7" w:type="dxa"/>
            <w:shd w:val="clear" w:color="auto" w:fill="BDD6EE" w:themeFill="accent1" w:themeFillTint="66"/>
            <w:vAlign w:val="center"/>
          </w:tcPr>
          <w:p w14:paraId="56CD3924" w14:textId="77777777" w:rsidR="00F5253F" w:rsidRPr="0084107B" w:rsidRDefault="0075433D" w:rsidP="006A3A78">
            <w:pPr>
              <w:spacing w:before="160" w:after="160" w:line="259" w:lineRule="auto"/>
              <w:jc w:val="center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EDUCATION</w:t>
            </w:r>
          </w:p>
        </w:tc>
      </w:tr>
    </w:tbl>
    <w:p w14:paraId="56CD3926" w14:textId="77777777" w:rsidR="00F5253F" w:rsidRPr="0084107B" w:rsidRDefault="00F5253F" w:rsidP="00F5253F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2"/>
        <w:gridCol w:w="1363"/>
        <w:gridCol w:w="1358"/>
        <w:gridCol w:w="1358"/>
        <w:gridCol w:w="1362"/>
        <w:gridCol w:w="1359"/>
        <w:gridCol w:w="1360"/>
      </w:tblGrid>
      <w:tr w:rsidR="006A3A78" w:rsidRPr="0084107B" w14:paraId="56CD3928" w14:textId="77777777" w:rsidTr="000C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7"/>
            <w:shd w:val="clear" w:color="auto" w:fill="BDD6EE" w:themeFill="accent1" w:themeFillTint="66"/>
          </w:tcPr>
          <w:p w14:paraId="56CD3927" w14:textId="77777777" w:rsidR="006A3A78" w:rsidRPr="0084107B" w:rsidRDefault="006A3A78" w:rsidP="00FC36F4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Formal Education</w:t>
            </w:r>
          </w:p>
        </w:tc>
      </w:tr>
      <w:tr w:rsidR="00F96203" w:rsidRPr="00B0144E" w14:paraId="56CD3930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  <w:vAlign w:val="center"/>
          </w:tcPr>
          <w:p w14:paraId="56CD3929" w14:textId="77777777" w:rsidR="00F96203" w:rsidRPr="00B0144E" w:rsidRDefault="00F96203" w:rsidP="00FC36F4">
            <w:pPr>
              <w:spacing w:line="259" w:lineRule="auto"/>
              <w:jc w:val="center"/>
              <w:rPr>
                <w:rFonts w:ascii="NotesEsa" w:hAnsi="NotesEsa"/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14:paraId="56CD392A" w14:textId="77777777" w:rsidR="00F96203" w:rsidRPr="00B0144E" w:rsidRDefault="00F96203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B0144E">
              <w:rPr>
                <w:rFonts w:ascii="NotesEsa" w:hAnsi="NotesEsa"/>
                <w:sz w:val="20"/>
                <w:szCs w:val="20"/>
              </w:rPr>
              <w:t>Name and Location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56CD392B" w14:textId="34F98B42" w:rsidR="00F96203" w:rsidRPr="00B0144E" w:rsidRDefault="006F50BE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 xml:space="preserve">From </w:t>
            </w:r>
            <w:r w:rsidR="008459D1">
              <w:rPr>
                <w:rFonts w:ascii="NotesEsa" w:hAnsi="NotesEsa"/>
                <w:sz w:val="20"/>
                <w:szCs w:val="20"/>
              </w:rPr>
              <w:t>m</w:t>
            </w:r>
            <w:r w:rsidR="00987E16" w:rsidRPr="00B0144E">
              <w:rPr>
                <w:rFonts w:ascii="NotesEsa" w:hAnsi="NotesEsa"/>
                <w:sz w:val="20"/>
                <w:szCs w:val="20"/>
              </w:rPr>
              <w:t>m/yy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14:paraId="56CD392C" w14:textId="5A7A3610" w:rsidR="00F96203" w:rsidRPr="00B0144E" w:rsidRDefault="006F50BE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 xml:space="preserve">To </w:t>
            </w:r>
            <w:r w:rsidR="008459D1">
              <w:rPr>
                <w:rFonts w:ascii="NotesEsa" w:hAnsi="NotesEsa"/>
                <w:sz w:val="20"/>
                <w:szCs w:val="20"/>
              </w:rPr>
              <w:t>m</w:t>
            </w:r>
            <w:r w:rsidR="00987E16" w:rsidRPr="00B0144E">
              <w:rPr>
                <w:rFonts w:ascii="NotesEsa" w:hAnsi="NotesEsa"/>
                <w:sz w:val="20"/>
                <w:szCs w:val="20"/>
              </w:rPr>
              <w:t>m/yy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56CD392D" w14:textId="77777777" w:rsidR="00F96203" w:rsidRPr="00B0144E" w:rsidRDefault="00987E16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B0144E">
              <w:rPr>
                <w:rFonts w:ascii="NotesEsa" w:hAnsi="NotesEsa"/>
                <w:sz w:val="20"/>
                <w:szCs w:val="20"/>
              </w:rPr>
              <w:t>Full-Time/Part -Time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56CD392E" w14:textId="77777777" w:rsidR="00F96203" w:rsidRPr="00B0144E" w:rsidRDefault="00987E16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B0144E">
              <w:rPr>
                <w:rFonts w:ascii="NotesEsa" w:hAnsi="NotesEsa"/>
                <w:sz w:val="20"/>
                <w:szCs w:val="20"/>
              </w:rPr>
              <w:t>Major Subjects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14:paraId="56CD392F" w14:textId="77777777" w:rsidR="00F96203" w:rsidRPr="00B0144E" w:rsidRDefault="00987E16" w:rsidP="00FC36F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B0144E">
              <w:rPr>
                <w:rFonts w:ascii="NotesEsa" w:hAnsi="NotesEsa"/>
                <w:sz w:val="20"/>
                <w:szCs w:val="20"/>
              </w:rPr>
              <w:t>Degree or Diploma obtained</w:t>
            </w:r>
          </w:p>
        </w:tc>
      </w:tr>
      <w:tr w:rsidR="00987E16" w:rsidRPr="0084107B" w14:paraId="56CD3938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</w:tcPr>
          <w:p w14:paraId="56CD3931" w14:textId="77777777" w:rsidR="00F96203" w:rsidRPr="00B0144E" w:rsidRDefault="00E232A7" w:rsidP="00FC36F4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B0144E">
              <w:rPr>
                <w:rFonts w:ascii="NotesEsa" w:hAnsi="NotesEsa"/>
                <w:sz w:val="20"/>
                <w:szCs w:val="20"/>
              </w:rPr>
              <w:t>Secondary School/High school</w:t>
            </w:r>
          </w:p>
        </w:tc>
        <w:tc>
          <w:tcPr>
            <w:tcW w:w="1363" w:type="dxa"/>
            <w:shd w:val="clear" w:color="auto" w:fill="FFFFFF" w:themeFill="background1"/>
          </w:tcPr>
          <w:p w14:paraId="56CD3932" w14:textId="77777777" w:rsidR="00F96203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358" w:type="dxa"/>
            <w:shd w:val="clear" w:color="auto" w:fill="FFFFFF" w:themeFill="background1"/>
          </w:tcPr>
          <w:p w14:paraId="56CD3933" w14:textId="42ED098B" w:rsidR="00F96203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FFFFFF" w:themeFill="background1"/>
          </w:tcPr>
          <w:p w14:paraId="56CD3934" w14:textId="3A32AD2C" w:rsidR="00F96203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1132593005"/>
            <w:placeholder>
              <w:docPart w:val="8B4A9AEE5C324E3A80DF4B2A130BD8E6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362" w:type="dxa"/>
                <w:shd w:val="clear" w:color="auto" w:fill="FFFFFF" w:themeFill="background1"/>
              </w:tcPr>
              <w:p w14:paraId="56CD3935" w14:textId="77777777" w:rsidR="00F96203" w:rsidRPr="0084107B" w:rsidRDefault="002950BC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9" w:type="dxa"/>
            <w:shd w:val="clear" w:color="auto" w:fill="FFFFFF" w:themeFill="background1"/>
          </w:tcPr>
          <w:p w14:paraId="56CD3936" w14:textId="77777777" w:rsidR="00F96203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60" w:type="dxa"/>
            <w:shd w:val="clear" w:color="auto" w:fill="FFFFFF" w:themeFill="background1"/>
          </w:tcPr>
          <w:p w14:paraId="56CD3937" w14:textId="77777777" w:rsidR="00F96203" w:rsidRPr="0084107B" w:rsidRDefault="000C6FDD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8"/>
          </w:p>
        </w:tc>
      </w:tr>
      <w:tr w:rsidR="000C3CFB" w:rsidRPr="0084107B" w14:paraId="56CD3940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</w:tcPr>
          <w:p w14:paraId="56CD3939" w14:textId="77777777" w:rsidR="000C3CFB" w:rsidRPr="00A95F0B" w:rsidRDefault="00F77423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id w:val="-251896043"/>
                <w:placeholder>
                  <w:docPart w:val="E87BA8B3D17D49DB90637827C859A60B"/>
                </w:placeholder>
                <w:showingPlcHdr/>
                <w:comboBox>
                  <w:listItem w:value="Choose an item."/>
                  <w:listItem w:displayText="Bachelor's Degree" w:value="Bachelor's Degree"/>
                  <w:listItem w:displayText="Master's Degree/Grande Ecole" w:value="Master's Degree/Grande Ecole"/>
                  <w:listItem w:displayText="PhD" w:value="PhD"/>
                  <w:listItem w:displayText="Other" w:value="Other"/>
                </w:comboBox>
              </w:sdtPr>
              <w:sdtEndPr/>
              <w:sdtContent>
                <w:r w:rsidR="003527CC" w:rsidRPr="00A95F0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363" w:type="dxa"/>
            <w:shd w:val="clear" w:color="auto" w:fill="FFFFFF" w:themeFill="background1"/>
          </w:tcPr>
          <w:p w14:paraId="56CD393A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8" w:type="dxa"/>
            <w:shd w:val="clear" w:color="auto" w:fill="FFFFFF" w:themeFill="background1"/>
          </w:tcPr>
          <w:p w14:paraId="56CD393B" w14:textId="0109E366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FFFFFF" w:themeFill="background1"/>
          </w:tcPr>
          <w:p w14:paraId="56CD393C" w14:textId="17052EF6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sdt>
          <w:sdtPr>
            <w:rPr>
              <w:rStyle w:val="Style1"/>
              <w:rFonts w:ascii="NotesEsa" w:hAnsi="NotesEsa"/>
              <w:szCs w:val="20"/>
            </w:rPr>
            <w:id w:val="-488404408"/>
            <w:placeholder>
              <w:docPart w:val="612911A44AC349E79DDC9AADEBD79696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1362" w:type="dxa"/>
                <w:shd w:val="clear" w:color="auto" w:fill="FFFFFF" w:themeFill="background1"/>
              </w:tcPr>
              <w:p w14:paraId="56CD393D" w14:textId="77777777" w:rsidR="000C3CFB" w:rsidRPr="0084107B" w:rsidRDefault="000C3CF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9" w:type="dxa"/>
            <w:shd w:val="clear" w:color="auto" w:fill="FFFFFF" w:themeFill="background1"/>
          </w:tcPr>
          <w:p w14:paraId="56CD393E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60" w:type="dxa"/>
            <w:shd w:val="clear" w:color="auto" w:fill="FFFFFF" w:themeFill="background1"/>
          </w:tcPr>
          <w:p w14:paraId="56CD393F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1"/>
          </w:p>
        </w:tc>
      </w:tr>
      <w:tr w:rsidR="000C3CFB" w:rsidRPr="0084107B" w14:paraId="56CD3948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</w:tcPr>
          <w:p w14:paraId="56CD3941" w14:textId="77777777" w:rsidR="000C3CFB" w:rsidRPr="00A95F0B" w:rsidRDefault="00F77423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id w:val="-54705622"/>
                <w:placeholder>
                  <w:docPart w:val="01A0B3E6F7134874A37CEBF84F90C423"/>
                </w:placeholder>
                <w:showingPlcHdr/>
                <w:comboBox>
                  <w:listItem w:value="Choose an item."/>
                  <w:listItem w:displayText="Bachelor's Degree" w:value="Bachelor's Degree"/>
                  <w:listItem w:displayText="Master's Degree/Grande Ecole" w:value="Master's Degree/Grande Ecole"/>
                  <w:listItem w:displayText="PhD" w:value="PhD"/>
                  <w:listItem w:displayText="Other" w:value="Other"/>
                </w:comboBox>
              </w:sdtPr>
              <w:sdtEndPr/>
              <w:sdtContent>
                <w:r w:rsidR="00A95F0B" w:rsidRPr="00A95F0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sdtContent>
            </w:sdt>
            <w:r w:rsidR="00A95F0B" w:rsidRPr="00A95F0B">
              <w:rPr>
                <w:rFonts w:ascii="NotesEsa" w:hAnsi="NotesEsa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shd w:val="clear" w:color="auto" w:fill="FFFFFF" w:themeFill="background1"/>
          </w:tcPr>
          <w:p w14:paraId="56CD3942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358" w:type="dxa"/>
            <w:shd w:val="clear" w:color="auto" w:fill="FFFFFF" w:themeFill="background1"/>
          </w:tcPr>
          <w:p w14:paraId="56CD3943" w14:textId="0FE05AC8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FFFFFF" w:themeFill="background1"/>
          </w:tcPr>
          <w:p w14:paraId="56CD3944" w14:textId="0FD28318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2012949856"/>
            <w:placeholder>
              <w:docPart w:val="A35B654C77D64B858FDBEF492CCD8E4A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362" w:type="dxa"/>
                <w:shd w:val="clear" w:color="auto" w:fill="FFFFFF" w:themeFill="background1"/>
              </w:tcPr>
              <w:p w14:paraId="56CD3945" w14:textId="77777777" w:rsidR="000C3CFB" w:rsidRPr="0084107B" w:rsidRDefault="000C3CF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9" w:type="dxa"/>
            <w:shd w:val="clear" w:color="auto" w:fill="FFFFFF" w:themeFill="background1"/>
          </w:tcPr>
          <w:p w14:paraId="56CD3946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360" w:type="dxa"/>
            <w:shd w:val="clear" w:color="auto" w:fill="FFFFFF" w:themeFill="background1"/>
          </w:tcPr>
          <w:p w14:paraId="56CD3947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4"/>
          </w:p>
        </w:tc>
      </w:tr>
      <w:tr w:rsidR="000C3CFB" w:rsidRPr="0084107B" w14:paraId="56CD3950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</w:tcPr>
          <w:p w14:paraId="56CD3949" w14:textId="77777777" w:rsidR="000C3CFB" w:rsidRPr="00A95F0B" w:rsidRDefault="00F77423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id w:val="-768085388"/>
                <w:placeholder>
                  <w:docPart w:val="649D8F7710364B67A69A3A1503B30CC0"/>
                </w:placeholder>
                <w:showingPlcHdr/>
                <w:comboBox>
                  <w:listItem w:value="Choose an item."/>
                  <w:listItem w:displayText="Bachelor's Degree" w:value="Bachelor's Degree"/>
                  <w:listItem w:displayText="Master's Degree/Grande Ecole" w:value="Master's Degree/Grande Ecole"/>
                  <w:listItem w:displayText="PhD" w:value="PhD"/>
                  <w:listItem w:displayText="Other" w:value="Other"/>
                </w:comboBox>
              </w:sdtPr>
              <w:sdtEndPr/>
              <w:sdtContent>
                <w:r w:rsidR="00A95F0B" w:rsidRPr="00A95F0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sdtContent>
            </w:sdt>
            <w:r w:rsidR="00A95F0B" w:rsidRPr="00A95F0B">
              <w:rPr>
                <w:rFonts w:ascii="NotesEsa" w:hAnsi="NotesEsa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shd w:val="clear" w:color="auto" w:fill="FFFFFF" w:themeFill="background1"/>
          </w:tcPr>
          <w:p w14:paraId="56CD394A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58" w:type="dxa"/>
            <w:shd w:val="clear" w:color="auto" w:fill="FFFFFF" w:themeFill="background1"/>
          </w:tcPr>
          <w:p w14:paraId="56CD394B" w14:textId="70B1F68A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FFFFFF" w:themeFill="background1"/>
          </w:tcPr>
          <w:p w14:paraId="56CD394C" w14:textId="5B5D3533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865180771"/>
            <w:placeholder>
              <w:docPart w:val="AE1FF28CE2134881A0C0B91BAF9D6400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362" w:type="dxa"/>
                <w:shd w:val="clear" w:color="auto" w:fill="FFFFFF" w:themeFill="background1"/>
              </w:tcPr>
              <w:p w14:paraId="56CD394D" w14:textId="77777777" w:rsidR="000C3CFB" w:rsidRPr="0084107B" w:rsidRDefault="000C3CF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9" w:type="dxa"/>
            <w:shd w:val="clear" w:color="auto" w:fill="FFFFFF" w:themeFill="background1"/>
          </w:tcPr>
          <w:p w14:paraId="56CD394E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60" w:type="dxa"/>
            <w:shd w:val="clear" w:color="auto" w:fill="FFFFFF" w:themeFill="background1"/>
          </w:tcPr>
          <w:p w14:paraId="56CD394F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7" w:name="Text41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7"/>
          </w:p>
        </w:tc>
      </w:tr>
      <w:tr w:rsidR="000C3CFB" w:rsidRPr="0084107B" w14:paraId="56CD3958" w14:textId="77777777" w:rsidTr="000C6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" w:type="dxa"/>
            <w:shd w:val="clear" w:color="auto" w:fill="FFFFFF" w:themeFill="background1"/>
          </w:tcPr>
          <w:p w14:paraId="56CD3951" w14:textId="77777777" w:rsidR="000C3CFB" w:rsidRPr="00A95F0B" w:rsidRDefault="00F77423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sdt>
              <w:sdtPr>
                <w:rPr>
                  <w:rFonts w:ascii="NotesEsa" w:hAnsi="NotesEsa"/>
                  <w:sz w:val="20"/>
                  <w:szCs w:val="20"/>
                </w:rPr>
                <w:id w:val="215010173"/>
                <w:placeholder>
                  <w:docPart w:val="FBAA3C34DD96415C8BB24AC1F88A312F"/>
                </w:placeholder>
                <w:showingPlcHdr/>
                <w:comboBox>
                  <w:listItem w:value="Choose an item."/>
                  <w:listItem w:displayText="Bachelor's Degree" w:value="Bachelor's Degree"/>
                  <w:listItem w:displayText="Master's Degree/Grande Ecole" w:value="Master's Degree/Grande Ecole"/>
                  <w:listItem w:displayText="PhD" w:value="PhD"/>
                  <w:listItem w:displayText="Other" w:value="Other"/>
                </w:comboBox>
              </w:sdtPr>
              <w:sdtEndPr/>
              <w:sdtContent>
                <w:r w:rsidR="00A95F0B" w:rsidRPr="00A95F0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sdtContent>
            </w:sdt>
            <w:r w:rsidR="00A95F0B" w:rsidRPr="00A95F0B">
              <w:rPr>
                <w:rFonts w:ascii="NotesEsa" w:hAnsi="NotesEsa"/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shd w:val="clear" w:color="auto" w:fill="FFFFFF" w:themeFill="background1"/>
          </w:tcPr>
          <w:p w14:paraId="56CD3952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358" w:type="dxa"/>
            <w:shd w:val="clear" w:color="auto" w:fill="FFFFFF" w:themeFill="background1"/>
          </w:tcPr>
          <w:p w14:paraId="56CD3953" w14:textId="15003A45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shd w:val="clear" w:color="auto" w:fill="FFFFFF" w:themeFill="background1"/>
          </w:tcPr>
          <w:p w14:paraId="56CD3954" w14:textId="4D5A8264" w:rsidR="000C3CFB" w:rsidRPr="0084107B" w:rsidRDefault="006F50BE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NotesEsa" w:hAnsi="NotesEsa"/>
              <w:sz w:val="20"/>
              <w:szCs w:val="20"/>
            </w:rPr>
            <w:id w:val="2017344984"/>
            <w:placeholder>
              <w:docPart w:val="25490BC7465549489CCAD9EFE9512904"/>
            </w:placeholder>
            <w:showingPlcHdr/>
            <w:dropDownList>
              <w:listItem w:value="Choose an item."/>
              <w:listItem w:displayText="Full-Time" w:value="Full-Time"/>
              <w:listItem w:displayText="Part-Time" w:value="Part-Time"/>
            </w:dropDownList>
          </w:sdtPr>
          <w:sdtEndPr/>
          <w:sdtContent>
            <w:tc>
              <w:tcPr>
                <w:tcW w:w="1362" w:type="dxa"/>
                <w:shd w:val="clear" w:color="auto" w:fill="FFFFFF" w:themeFill="background1"/>
              </w:tcPr>
              <w:p w14:paraId="56CD3955" w14:textId="77777777" w:rsidR="000C3CFB" w:rsidRPr="0084107B" w:rsidRDefault="000C3CF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84107B">
                  <w:rPr>
                    <w:rStyle w:val="PlaceholderText"/>
                    <w:rFonts w:ascii="NotesEsa" w:hAnsi="NotesEs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359" w:type="dxa"/>
            <w:shd w:val="clear" w:color="auto" w:fill="FFFFFF" w:themeFill="background1"/>
          </w:tcPr>
          <w:p w14:paraId="56CD3956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360" w:type="dxa"/>
            <w:shd w:val="clear" w:color="auto" w:fill="FFFFFF" w:themeFill="background1"/>
          </w:tcPr>
          <w:p w14:paraId="56CD3957" w14:textId="77777777" w:rsidR="000C3CFB" w:rsidRPr="0084107B" w:rsidRDefault="002950BC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56CD3959" w14:textId="77777777" w:rsidR="00F5253F" w:rsidRPr="00D90070" w:rsidRDefault="00D90070" w:rsidP="00420C70">
      <w:pPr>
        <w:spacing w:after="160" w:line="259" w:lineRule="auto"/>
        <w:rPr>
          <w:rFonts w:ascii="NotesEsa" w:hAnsi="NotesEsa"/>
          <w:sz w:val="20"/>
          <w:szCs w:val="20"/>
        </w:rPr>
      </w:pPr>
      <w:r w:rsidRPr="00D90070">
        <w:rPr>
          <w:rFonts w:ascii="NotesEsa" w:hAnsi="NotesEsa"/>
          <w:sz w:val="20"/>
          <w:szCs w:val="20"/>
        </w:rPr>
        <w:t>If required, additional diplomas can be described in the Area of Specialisation.</w:t>
      </w:r>
    </w:p>
    <w:p w14:paraId="56CD395A" w14:textId="77777777" w:rsidR="00646BB4" w:rsidRDefault="00646BB4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D794AC" w14:textId="77777777" w:rsidR="00786A97" w:rsidRDefault="00786A97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276F6F1D" w14:textId="77777777" w:rsidR="00786A97" w:rsidRDefault="00786A97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79068333" w14:textId="77777777" w:rsidR="00786A97" w:rsidRDefault="00786A97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09E4294D" w14:textId="77777777" w:rsidR="00786A97" w:rsidRPr="0084107B" w:rsidRDefault="00786A97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96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71"/>
        <w:gridCol w:w="1598"/>
        <w:gridCol w:w="1598"/>
        <w:gridCol w:w="1598"/>
        <w:gridCol w:w="1598"/>
        <w:gridCol w:w="1599"/>
      </w:tblGrid>
      <w:tr w:rsidR="00C06484" w:rsidRPr="0084107B" w14:paraId="56CD395F" w14:textId="77777777" w:rsidTr="004A7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6"/>
            <w:shd w:val="clear" w:color="auto" w:fill="BDD6EE" w:themeFill="accent1" w:themeFillTint="66"/>
          </w:tcPr>
          <w:p w14:paraId="56CD395E" w14:textId="77777777" w:rsidR="00C06484" w:rsidRPr="0084107B" w:rsidRDefault="00C06484" w:rsidP="00496401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Membership of Business Professional Associations, Professional Qualifications</w:t>
            </w:r>
          </w:p>
        </w:tc>
      </w:tr>
      <w:tr w:rsidR="00C06484" w:rsidRPr="0084107B" w14:paraId="56CD3966" w14:textId="77777777" w:rsidTr="004A7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FFFFFF" w:themeFill="background1"/>
            <w:vAlign w:val="center"/>
          </w:tcPr>
          <w:p w14:paraId="56CD3960" w14:textId="77777777" w:rsidR="00C06484" w:rsidRPr="0084107B" w:rsidRDefault="00C06484" w:rsidP="00496401">
            <w:pPr>
              <w:spacing w:line="259" w:lineRule="auto"/>
              <w:jc w:val="center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Qualification Received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6CD3961" w14:textId="77777777" w:rsidR="00C06484" w:rsidRPr="0084107B" w:rsidRDefault="00C06484" w:rsidP="0049640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Awarded by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6CD3962" w14:textId="77777777" w:rsidR="00C06484" w:rsidRPr="0084107B" w:rsidRDefault="00C06484" w:rsidP="0049640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Subject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6CD3963" w14:textId="77777777" w:rsidR="00C06484" w:rsidRPr="0084107B" w:rsidRDefault="00C06484" w:rsidP="0049640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From M</w:t>
            </w:r>
            <w:r w:rsidR="00C64D9A">
              <w:rPr>
                <w:rFonts w:ascii="NotesEsa" w:hAnsi="NotesEsa"/>
                <w:sz w:val="20"/>
                <w:szCs w:val="20"/>
              </w:rPr>
              <w:t>m</w:t>
            </w:r>
            <w:r w:rsidRPr="0084107B">
              <w:rPr>
                <w:rFonts w:ascii="NotesEsa" w:hAnsi="NotesEsa"/>
                <w:sz w:val="20"/>
                <w:szCs w:val="20"/>
              </w:rPr>
              <w:t>m/yy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6CD3964" w14:textId="77777777" w:rsidR="00C06484" w:rsidRPr="0084107B" w:rsidRDefault="00C06484" w:rsidP="0049640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To M</w:t>
            </w:r>
            <w:r w:rsidR="00C64D9A">
              <w:rPr>
                <w:rFonts w:ascii="NotesEsa" w:hAnsi="NotesEsa"/>
                <w:sz w:val="20"/>
                <w:szCs w:val="20"/>
              </w:rPr>
              <w:t>m</w:t>
            </w:r>
            <w:r w:rsidRPr="0084107B">
              <w:rPr>
                <w:rFonts w:ascii="NotesEsa" w:hAnsi="NotesEsa"/>
                <w:sz w:val="20"/>
                <w:szCs w:val="20"/>
              </w:rPr>
              <w:t>m/yy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56CD3965" w14:textId="77777777" w:rsidR="00C06484" w:rsidRPr="0084107B" w:rsidRDefault="00C06484" w:rsidP="0049640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Date</w:t>
            </w:r>
          </w:p>
        </w:tc>
      </w:tr>
      <w:tr w:rsidR="00C06484" w:rsidRPr="0084107B" w14:paraId="56CD396D" w14:textId="77777777" w:rsidTr="004A7C2D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shd w:val="clear" w:color="auto" w:fill="FFFFFF" w:themeFill="background1"/>
          </w:tcPr>
          <w:p w14:paraId="56CD3967" w14:textId="77777777" w:rsidR="00C06484" w:rsidRPr="0084107B" w:rsidRDefault="00E54102" w:rsidP="0049640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598" w:type="dxa"/>
            <w:shd w:val="clear" w:color="auto" w:fill="FFFFFF" w:themeFill="background1"/>
          </w:tcPr>
          <w:p w14:paraId="56CD3968" w14:textId="77777777" w:rsidR="00C06484" w:rsidRPr="0084107B" w:rsidRDefault="00E54102" w:rsidP="004964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98" w:type="dxa"/>
            <w:shd w:val="clear" w:color="auto" w:fill="FFFFFF" w:themeFill="background1"/>
          </w:tcPr>
          <w:p w14:paraId="56CD3969" w14:textId="77777777" w:rsidR="00C06484" w:rsidRPr="0084107B" w:rsidRDefault="00E54102" w:rsidP="004964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98" w:type="dxa"/>
            <w:shd w:val="clear" w:color="auto" w:fill="FFFFFF" w:themeFill="background1"/>
          </w:tcPr>
          <w:p w14:paraId="56CD396A" w14:textId="77777777" w:rsidR="00C06484" w:rsidRPr="0084107B" w:rsidRDefault="00C815B1" w:rsidP="00C815B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>
              <w:rPr>
                <w:rFonts w:ascii="NotesEsa" w:hAnsi="NotesEsa"/>
                <w:sz w:val="20"/>
                <w:szCs w:val="20"/>
              </w:rPr>
            </w:r>
            <w:r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598" w:type="dxa"/>
            <w:shd w:val="clear" w:color="auto" w:fill="FFFFFF" w:themeFill="background1"/>
          </w:tcPr>
          <w:p w14:paraId="56CD396B" w14:textId="77777777" w:rsidR="00C06484" w:rsidRPr="0084107B" w:rsidRDefault="00C815B1" w:rsidP="004964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>
              <w:rPr>
                <w:rFonts w:ascii="NotesEsa" w:hAnsi="NotesEsa"/>
                <w:sz w:val="20"/>
                <w:szCs w:val="20"/>
              </w:rPr>
            </w:r>
            <w:r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1599" w:type="dxa"/>
            <w:shd w:val="clear" w:color="auto" w:fill="FFFFFF" w:themeFill="background1"/>
          </w:tcPr>
          <w:p w14:paraId="56CD396C" w14:textId="77777777" w:rsidR="00C06484" w:rsidRPr="0084107B" w:rsidRDefault="00C815B1" w:rsidP="004964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>
              <w:rPr>
                <w:rFonts w:ascii="NotesEsa" w:hAnsi="NotesEsa"/>
                <w:sz w:val="20"/>
                <w:szCs w:val="20"/>
              </w:rPr>
            </w:r>
            <w:r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56CD396E" w14:textId="77777777" w:rsidR="00DA53FA" w:rsidRPr="0084107B" w:rsidRDefault="00DA53F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62"/>
      </w:tblGrid>
      <w:tr w:rsidR="007E3665" w:rsidRPr="0084107B" w14:paraId="56CD3970" w14:textId="77777777" w:rsidTr="00264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shd w:val="clear" w:color="auto" w:fill="BDD6EE" w:themeFill="accent1" w:themeFillTint="66"/>
          </w:tcPr>
          <w:p w14:paraId="56CD396F" w14:textId="77777777" w:rsidR="007E3665" w:rsidRPr="0084107B" w:rsidRDefault="007E3665" w:rsidP="00496401">
            <w:pPr>
              <w:pStyle w:val="ListParagraph"/>
              <w:numPr>
                <w:ilvl w:val="0"/>
                <w:numId w:val="38"/>
              </w:numPr>
              <w:tabs>
                <w:tab w:val="left" w:pos="921"/>
              </w:tabs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 xml:space="preserve">List of patents, </w:t>
            </w:r>
            <w:r w:rsidR="00CC5EF0" w:rsidRPr="0084107B">
              <w:rPr>
                <w:rFonts w:ascii="NotesEsa" w:hAnsi="NotesEsa"/>
                <w:b/>
                <w:sz w:val="20"/>
                <w:szCs w:val="20"/>
              </w:rPr>
              <w:t>publications and other significant work</w:t>
            </w:r>
          </w:p>
        </w:tc>
      </w:tr>
      <w:tr w:rsidR="007E3665" w:rsidRPr="0084107B" w14:paraId="56CD3972" w14:textId="77777777" w:rsidTr="002647FD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shd w:val="clear" w:color="auto" w:fill="FFFFFF" w:themeFill="background1"/>
          </w:tcPr>
          <w:p w14:paraId="56CD3971" w14:textId="77777777" w:rsidR="007E3665" w:rsidRPr="0084107B" w:rsidRDefault="00E54102" w:rsidP="0049640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56CD3973" w14:textId="77777777" w:rsidR="0026240C" w:rsidRPr="0084107B" w:rsidRDefault="0026240C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74" w14:textId="77777777" w:rsidR="001708A5" w:rsidRPr="0084107B" w:rsidRDefault="001708A5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95"/>
        <w:gridCol w:w="1915"/>
        <w:gridCol w:w="1915"/>
        <w:gridCol w:w="1916"/>
        <w:gridCol w:w="1921"/>
      </w:tblGrid>
      <w:tr w:rsidR="001708A5" w:rsidRPr="0084107B" w14:paraId="56CD3976" w14:textId="77777777" w:rsidTr="00E96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5"/>
            <w:shd w:val="clear" w:color="auto" w:fill="BDD6EE" w:themeFill="accent1" w:themeFillTint="66"/>
          </w:tcPr>
          <w:p w14:paraId="56CD3975" w14:textId="77777777" w:rsidR="001708A5" w:rsidRPr="0084107B" w:rsidRDefault="001708A5" w:rsidP="001708A5">
            <w:pPr>
              <w:pStyle w:val="ListParagraph"/>
              <w:numPr>
                <w:ilvl w:val="0"/>
                <w:numId w:val="38"/>
              </w:numPr>
              <w:tabs>
                <w:tab w:val="left" w:pos="921"/>
              </w:tabs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Languages</w:t>
            </w:r>
          </w:p>
        </w:tc>
      </w:tr>
      <w:tr w:rsidR="008530AD" w:rsidRPr="0084107B" w14:paraId="56CD3979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</w:tcPr>
          <w:p w14:paraId="56CD3977" w14:textId="77777777" w:rsidR="008530AD" w:rsidRPr="0084107B" w:rsidRDefault="008530AD" w:rsidP="000148E7">
            <w:pPr>
              <w:spacing w:line="259" w:lineRule="auto"/>
              <w:jc w:val="center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Mother tongue</w:t>
            </w:r>
          </w:p>
        </w:tc>
        <w:tc>
          <w:tcPr>
            <w:tcW w:w="7667" w:type="dxa"/>
            <w:gridSpan w:val="4"/>
            <w:shd w:val="clear" w:color="auto" w:fill="FFFFFF" w:themeFill="background1"/>
          </w:tcPr>
          <w:p w14:paraId="56CD3978" w14:textId="77777777" w:rsidR="008530AD" w:rsidRPr="0084107B" w:rsidRDefault="002647FD" w:rsidP="003C4048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6" w:name="Text86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6"/>
          </w:p>
        </w:tc>
      </w:tr>
      <w:tr w:rsidR="008530AD" w:rsidRPr="0084107B" w14:paraId="56CD397F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  <w:vAlign w:val="center"/>
          </w:tcPr>
          <w:p w14:paraId="56CD397A" w14:textId="77777777" w:rsidR="008530AD" w:rsidRPr="0084107B" w:rsidRDefault="008530AD" w:rsidP="005849B7">
            <w:pPr>
              <w:spacing w:line="259" w:lineRule="auto"/>
              <w:jc w:val="center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Other languages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56CD397B" w14:textId="77777777" w:rsidR="008530AD" w:rsidRPr="0084107B" w:rsidRDefault="008530AD" w:rsidP="005849B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Speaking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14:paraId="56CD397C" w14:textId="77777777" w:rsidR="008530AD" w:rsidRPr="0084107B" w:rsidRDefault="008530AD" w:rsidP="005849B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Listening</w:t>
            </w:r>
          </w:p>
        </w:tc>
        <w:tc>
          <w:tcPr>
            <w:tcW w:w="1916" w:type="dxa"/>
            <w:shd w:val="clear" w:color="auto" w:fill="FFFFFF" w:themeFill="background1"/>
            <w:vAlign w:val="center"/>
          </w:tcPr>
          <w:p w14:paraId="56CD397D" w14:textId="77777777" w:rsidR="008530AD" w:rsidRPr="0084107B" w:rsidRDefault="008530AD" w:rsidP="005849B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Writing</w:t>
            </w:r>
          </w:p>
        </w:tc>
        <w:tc>
          <w:tcPr>
            <w:tcW w:w="1921" w:type="dxa"/>
            <w:shd w:val="clear" w:color="auto" w:fill="FFFFFF" w:themeFill="background1"/>
            <w:vAlign w:val="center"/>
          </w:tcPr>
          <w:p w14:paraId="56CD397E" w14:textId="77777777" w:rsidR="008530AD" w:rsidRPr="0084107B" w:rsidRDefault="008530AD" w:rsidP="005849B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Reading</w:t>
            </w:r>
          </w:p>
        </w:tc>
      </w:tr>
      <w:tr w:rsidR="00E96BBB" w:rsidRPr="0084107B" w14:paraId="56CD3985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</w:tcPr>
          <w:p w14:paraId="56CD3980" w14:textId="77777777" w:rsidR="00E96BBB" w:rsidRPr="0084107B" w:rsidRDefault="00E96BB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" w:name="Text50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7"/>
          </w:p>
        </w:tc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1596554383"/>
            <w:placeholder>
              <w:docPart w:val="37CC14B8FCA24A26BECE4CE48825D523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1" w14:textId="77777777" w:rsidR="00E96BBB" w:rsidRPr="0084107B" w:rsidRDefault="00E96BB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D067A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1760406929"/>
            <w:placeholder>
              <w:docPart w:val="806C7D4B862544449569A62C58761BD3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2" w14:textId="77777777" w:rsidR="00E96BBB" w:rsidRPr="0084107B" w:rsidRDefault="00E96BB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D067A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1482991432"/>
            <w:placeholder>
              <w:docPart w:val="8B8C4BDCE5A6430088BA58A4A6F0E2E5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6" w:type="dxa"/>
                <w:shd w:val="clear" w:color="auto" w:fill="FFFFFF" w:themeFill="background1"/>
              </w:tcPr>
              <w:p w14:paraId="56CD3983" w14:textId="77777777" w:rsidR="00E96BBB" w:rsidRPr="0084107B" w:rsidRDefault="00E96BBB" w:rsidP="00D16391">
                <w:pPr>
                  <w:spacing w:line="259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esEsa" w:hAnsi="NotesEsa"/>
                    <w:sz w:val="20"/>
                    <w:szCs w:val="20"/>
                  </w:rPr>
                </w:pPr>
                <w:r w:rsidRPr="00D067A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1737075041"/>
            <w:placeholder>
              <w:docPart w:val="4789949F0B6E49DEB3EFC8AAE116637C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21" w:type="dxa"/>
                <w:shd w:val="clear" w:color="auto" w:fill="FFFFFF" w:themeFill="background1"/>
              </w:tcPr>
              <w:p w14:paraId="56CD3984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26F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6BBB" w:rsidRPr="0084107B" w14:paraId="56CD398B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</w:tcPr>
          <w:p w14:paraId="56CD3986" w14:textId="77777777" w:rsidR="00E96BBB" w:rsidRPr="0084107B" w:rsidRDefault="00E96BB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8"/>
          </w:p>
        </w:tc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686835107"/>
            <w:placeholder>
              <w:docPart w:val="D24010AD35604CF4A1EB1A9AB9A1087F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7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723878548"/>
            <w:placeholder>
              <w:docPart w:val="7EC8F062A2B346FD9BC258F3655F5C31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8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1691372991"/>
            <w:placeholder>
              <w:docPart w:val="4B5CF876F9EA4F96ADE85314B58672AF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6" w:type="dxa"/>
                <w:shd w:val="clear" w:color="auto" w:fill="FFFFFF" w:themeFill="background1"/>
              </w:tcPr>
              <w:p w14:paraId="56CD3989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519618705"/>
            <w:placeholder>
              <w:docPart w:val="6BFA5FB7DB964DA0BA03C58F86D9E567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21" w:type="dxa"/>
                <w:shd w:val="clear" w:color="auto" w:fill="FFFFFF" w:themeFill="background1"/>
              </w:tcPr>
              <w:p w14:paraId="56CD398A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26F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6BBB" w:rsidRPr="0084107B" w14:paraId="56CD3991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</w:tcPr>
          <w:p w14:paraId="56CD398C" w14:textId="77777777" w:rsidR="00E96BBB" w:rsidRPr="0084107B" w:rsidRDefault="00E96BB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29"/>
          </w:p>
        </w:tc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1874805874"/>
            <w:placeholder>
              <w:docPart w:val="06426BEE1F80409F800302D5E50FAE7E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D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1231919044"/>
            <w:placeholder>
              <w:docPart w:val="7FDE310125964E0FB214F0A4E44DA6BE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8E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1248840542"/>
            <w:placeholder>
              <w:docPart w:val="59D47FE385D74A1586245010BE268F80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6" w:type="dxa"/>
                <w:shd w:val="clear" w:color="auto" w:fill="FFFFFF" w:themeFill="background1"/>
              </w:tcPr>
              <w:p w14:paraId="56CD398F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1656109931"/>
            <w:placeholder>
              <w:docPart w:val="D935D4D40CCF483B98EEE9CA4F4476FC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21" w:type="dxa"/>
                <w:shd w:val="clear" w:color="auto" w:fill="FFFFFF" w:themeFill="background1"/>
              </w:tcPr>
              <w:p w14:paraId="56CD3990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26F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96BBB" w:rsidRPr="0084107B" w14:paraId="56CD3997" w14:textId="77777777" w:rsidTr="00E96BBB">
        <w:tblPrEx>
          <w:jc w:val="center"/>
          <w:tblInd w:w="0" w:type="dxa"/>
        </w:tblPrEx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shd w:val="clear" w:color="auto" w:fill="FFFFFF" w:themeFill="background1"/>
          </w:tcPr>
          <w:p w14:paraId="56CD3992" w14:textId="77777777" w:rsidR="00E96BBB" w:rsidRPr="0084107B" w:rsidRDefault="00E96BB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0"/>
          </w:p>
        </w:tc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2094203104"/>
            <w:placeholder>
              <w:docPart w:val="8FEC730ABB1641498C33FA363A453247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93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-847630599"/>
            <w:placeholder>
              <w:docPart w:val="A282039A700349BEB281AD56EA68758D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5" w:type="dxa"/>
                <w:shd w:val="clear" w:color="auto" w:fill="FFFFFF" w:themeFill="background1"/>
              </w:tcPr>
              <w:p w14:paraId="56CD3994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1548481773"/>
            <w:placeholder>
              <w:docPart w:val="2D93BE4D09354E858CA1AE3C42D1AE5B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16" w:type="dxa"/>
                <w:shd w:val="clear" w:color="auto" w:fill="FFFFFF" w:themeFill="background1"/>
              </w:tcPr>
              <w:p w14:paraId="56CD3995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6425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NotesEsa" w:hAnsi="NotesEsa"/>
              <w:sz w:val="20"/>
              <w:szCs w:val="20"/>
            </w:rPr>
            <w:alias w:val="Ref. to Annex 1"/>
            <w:tag w:val="Ref. to annex page 8"/>
            <w:id w:val="669216523"/>
            <w:placeholder>
              <w:docPart w:val="7AC1B869B4AA45528A542FD065A818BA"/>
            </w:placeholder>
            <w:showingPlcHdr/>
            <w:dropDownList>
              <w:listItem w:value="Choose an item."/>
              <w:listItem w:displayText="A1 Basic-user- Breakthrough or beginner" w:value="A1 Basic-user- Breakthrough or beginner"/>
              <w:listItem w:displayText="A2 Basic user- Way stage or elementary" w:value="A2 Basic user- Way stage or elementary"/>
              <w:listItem w:displayText="B1 Independent user- Treshold or intermediate" w:value="B1 Independent user- Treshold or intermediate"/>
              <w:listItem w:displayText="B2 Independent user- Vantage or upper intermediate" w:value="B2 Independent user- Vantage or upper intermediate"/>
              <w:listItem w:displayText="C1 Proficient user- Effective operationnal proficiency or advanced" w:value="C1 Proficient user- Effective operationnal proficiency or advanced"/>
              <w:listItem w:displayText="C2 Proficient user-Mastery or proficiency" w:value="C2 Proficient user-Mastery or proficiency"/>
            </w:dropDownList>
          </w:sdtPr>
          <w:sdtEndPr/>
          <w:sdtContent>
            <w:tc>
              <w:tcPr>
                <w:tcW w:w="1921" w:type="dxa"/>
                <w:shd w:val="clear" w:color="auto" w:fill="FFFFFF" w:themeFill="background1"/>
              </w:tcPr>
              <w:p w14:paraId="56CD3996" w14:textId="77777777" w:rsidR="00E96BBB" w:rsidRDefault="00E96BBB" w:rsidP="00D1639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26F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6CD3998" w14:textId="77777777" w:rsidR="008530AD" w:rsidRPr="0084107B" w:rsidRDefault="00C2423D" w:rsidP="00420C70">
      <w:pPr>
        <w:spacing w:after="160" w:line="259" w:lineRule="auto"/>
        <w:rPr>
          <w:rFonts w:ascii="NotesEsa" w:hAnsi="NotesEsa"/>
          <w:sz w:val="16"/>
          <w:szCs w:val="16"/>
        </w:rPr>
      </w:pPr>
      <w:r w:rsidRPr="0084107B">
        <w:rPr>
          <w:rFonts w:ascii="NotesEsa" w:hAnsi="NotesEsa"/>
          <w:sz w:val="16"/>
          <w:szCs w:val="16"/>
        </w:rPr>
        <w:t xml:space="preserve">*Please list languages in order of fluency and use as reference the Common European Framework of </w:t>
      </w:r>
      <w:r w:rsidR="00F310F9" w:rsidRPr="0084107B">
        <w:rPr>
          <w:rFonts w:ascii="NotesEsa" w:hAnsi="NotesEsa"/>
          <w:sz w:val="16"/>
          <w:szCs w:val="16"/>
        </w:rPr>
        <w:t>Reference (CEFR) table in Annex</w:t>
      </w:r>
      <w:r w:rsidRPr="0084107B">
        <w:rPr>
          <w:rFonts w:ascii="NotesEsa" w:hAnsi="NotesEsa"/>
          <w:sz w:val="16"/>
          <w:szCs w:val="16"/>
        </w:rPr>
        <w:t xml:space="preserve"> 1 to evaluate the candidate’s level.</w:t>
      </w:r>
    </w:p>
    <w:p w14:paraId="56CD3999" w14:textId="77777777" w:rsidR="000C6230" w:rsidRPr="0084107B" w:rsidRDefault="000C6230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9A" w14:textId="77777777" w:rsidR="00DD3D11" w:rsidRPr="0084107B" w:rsidRDefault="00DD3D11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9B" w14:textId="77777777" w:rsidR="009261F7" w:rsidRDefault="009261F7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00EED626" w14:textId="77777777" w:rsidR="00152A56" w:rsidRDefault="00152A56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62"/>
      </w:tblGrid>
      <w:tr w:rsidR="0083499B" w:rsidRPr="0084107B" w14:paraId="56CD399E" w14:textId="77777777" w:rsidTr="00A4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shd w:val="clear" w:color="auto" w:fill="BDD6EE" w:themeFill="accent1" w:themeFillTint="66"/>
          </w:tcPr>
          <w:p w14:paraId="56CD399D" w14:textId="77777777" w:rsidR="0083499B" w:rsidRPr="0084107B" w:rsidRDefault="0083499B" w:rsidP="005C6368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A</w:t>
            </w:r>
            <w:r w:rsidR="005C6368" w:rsidRPr="0084107B">
              <w:rPr>
                <w:rFonts w:ascii="NotesEsa" w:hAnsi="NotesEsa"/>
                <w:b/>
                <w:sz w:val="20"/>
                <w:szCs w:val="20"/>
              </w:rPr>
              <w:t>rea of specialisation</w:t>
            </w:r>
          </w:p>
        </w:tc>
      </w:tr>
      <w:tr w:rsidR="0083499B" w:rsidRPr="0084107B" w14:paraId="56CD39A0" w14:textId="77777777" w:rsidTr="00A4140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shd w:val="clear" w:color="auto" w:fill="FFFFFF" w:themeFill="background1"/>
          </w:tcPr>
          <w:p w14:paraId="56CD399F" w14:textId="77777777" w:rsidR="0083499B" w:rsidRPr="0084107B" w:rsidRDefault="00E54102" w:rsidP="00420C70">
            <w:pPr>
              <w:spacing w:after="160"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1" w:name="Text70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56CD39A1" w14:textId="77777777" w:rsidR="0083499B" w:rsidRPr="0084107B" w:rsidRDefault="0083499B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A2" w14:textId="77777777" w:rsidR="00413B7A" w:rsidRPr="0084107B" w:rsidRDefault="00413B7A">
      <w:pPr>
        <w:spacing w:after="160" w:line="259" w:lineRule="auto"/>
        <w:rPr>
          <w:rFonts w:ascii="NotesEsa" w:hAnsi="NotesEsa"/>
          <w:sz w:val="20"/>
          <w:szCs w:val="20"/>
        </w:rPr>
      </w:pPr>
      <w:r w:rsidRPr="0084107B">
        <w:rPr>
          <w:rFonts w:ascii="NotesEsa" w:hAnsi="NotesEsa"/>
          <w:sz w:val="20"/>
          <w:szCs w:val="20"/>
        </w:rPr>
        <w:br w:type="page"/>
      </w:r>
    </w:p>
    <w:p w14:paraId="56CD39A3" w14:textId="77777777" w:rsidR="00095BCE" w:rsidRPr="0084107B" w:rsidRDefault="00095BCE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2705AD" w:rsidRPr="0084107B" w14:paraId="56CD39A5" w14:textId="77777777" w:rsidTr="0029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7" w:type="dxa"/>
            <w:shd w:val="clear" w:color="auto" w:fill="BDD6EE" w:themeFill="accent1" w:themeFillTint="66"/>
            <w:vAlign w:val="center"/>
          </w:tcPr>
          <w:p w14:paraId="56CD39A4" w14:textId="77777777" w:rsidR="002705AD" w:rsidRPr="0084107B" w:rsidRDefault="002705AD" w:rsidP="002950BC">
            <w:pPr>
              <w:spacing w:before="160" w:after="160" w:line="259" w:lineRule="auto"/>
              <w:jc w:val="center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PROFESSIONAL EXPERIENCE</w:t>
            </w:r>
          </w:p>
        </w:tc>
      </w:tr>
    </w:tbl>
    <w:p w14:paraId="56CD39A6" w14:textId="77777777" w:rsidR="00060BEA" w:rsidRPr="0084107B" w:rsidRDefault="00060BE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7"/>
        <w:gridCol w:w="4795"/>
      </w:tblGrid>
      <w:tr w:rsidR="0075303A" w:rsidRPr="0084107B" w14:paraId="56CD39A8" w14:textId="77777777" w:rsidTr="00A4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A7" w14:textId="77777777" w:rsidR="0075303A" w:rsidRPr="0084107B" w:rsidRDefault="0075303A" w:rsidP="006C3919">
            <w:p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PRESENT EMPLOYMENT</w:t>
            </w:r>
          </w:p>
        </w:tc>
      </w:tr>
      <w:tr w:rsidR="0052471E" w:rsidRPr="0084107B" w14:paraId="56CD39AA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A9" w14:textId="77777777" w:rsidR="0052471E" w:rsidRPr="0084107B" w:rsidRDefault="0052471E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Company: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2" w:name="Text71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2"/>
          </w:p>
        </w:tc>
      </w:tr>
      <w:tr w:rsidR="0052471E" w:rsidRPr="0084107B" w14:paraId="56CD39AC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AB" w14:textId="77777777" w:rsidR="0052471E" w:rsidRPr="0084107B" w:rsidRDefault="0052471E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Address: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3" w:name="Text72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3"/>
          </w:p>
        </w:tc>
      </w:tr>
      <w:tr w:rsidR="0052471E" w:rsidRPr="0084107B" w14:paraId="56CD39AE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AD" w14:textId="77777777" w:rsidR="0052471E" w:rsidRPr="0084107B" w:rsidRDefault="0052471E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Job title: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4" w:name="Text73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4"/>
          </w:p>
        </w:tc>
      </w:tr>
      <w:tr w:rsidR="0052471E" w:rsidRPr="0084107B" w14:paraId="56CD39B0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AF" w14:textId="77777777" w:rsidR="0052471E" w:rsidRPr="0084107B" w:rsidRDefault="0052471E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Name of Supervisor: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5" w:name="Text74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5"/>
          </w:p>
        </w:tc>
      </w:tr>
      <w:tr w:rsidR="00943820" w:rsidRPr="0084107B" w14:paraId="56CD39B3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1" w14:textId="52B62C32" w:rsidR="00943820" w:rsidRPr="0084107B" w:rsidRDefault="0075303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Employment </w:t>
            </w:r>
            <w:r w:rsidR="002C6445" w:rsidRPr="0084107B">
              <w:rPr>
                <w:rFonts w:ascii="NotesEsa" w:hAnsi="NotesEsa"/>
                <w:sz w:val="20"/>
                <w:szCs w:val="20"/>
              </w:rPr>
              <w:t>from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="002C6445"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2" w14:textId="0D21D26E" w:rsidR="00943820" w:rsidRPr="0084107B" w:rsidRDefault="00017945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to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="002C6445"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2A2D92" w:rsidRPr="0084107B" w14:paraId="5DD1D5FF" w14:textId="77777777" w:rsidTr="00594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F5F24" w14:textId="2B209BE9" w:rsidR="002A2D92" w:rsidRPr="0084107B" w:rsidRDefault="002A2D92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>Total years/months of employment</w:t>
            </w:r>
            <w:r>
              <w:rPr>
                <w:rStyle w:val="FootnoteReference"/>
                <w:rFonts w:ascii="NotesEsa" w:hAnsi="NotesEsa"/>
                <w:sz w:val="20"/>
                <w:szCs w:val="20"/>
              </w:rPr>
              <w:footnoteReference w:id="1"/>
            </w:r>
            <w:r>
              <w:rPr>
                <w:rFonts w:ascii="NotesEsa" w:hAnsi="NotesEsa"/>
                <w:sz w:val="20"/>
                <w:szCs w:val="20"/>
              </w:rPr>
              <w:t xml:space="preserve">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2C6445" w:rsidRPr="0084107B" w14:paraId="56CD39B5" w14:textId="77777777" w:rsidTr="00A4140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4" w14:textId="77777777" w:rsidR="002C6445" w:rsidRPr="0084107B" w:rsidRDefault="00017945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Description of </w:t>
            </w:r>
            <w:r w:rsidR="002C6445" w:rsidRPr="0084107B">
              <w:rPr>
                <w:rFonts w:ascii="NotesEsa" w:hAnsi="NotesEsa"/>
                <w:sz w:val="20"/>
                <w:szCs w:val="20"/>
              </w:rPr>
              <w:t>duties and responsibilities: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FA4505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 w:rsidR="00FA4505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FA4505">
              <w:rPr>
                <w:rFonts w:ascii="NotesEsa" w:hAnsi="NotesEsa"/>
                <w:sz w:val="20"/>
                <w:szCs w:val="20"/>
              </w:rPr>
            </w:r>
            <w:r w:rsidR="00FA4505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A4505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6"/>
          </w:p>
        </w:tc>
      </w:tr>
      <w:tr w:rsidR="00AD152C" w:rsidRPr="0084107B" w14:paraId="56CD39B7" w14:textId="77777777" w:rsidTr="00FA450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6" w14:textId="0380487E" w:rsidR="00E54102" w:rsidRPr="0084107B" w:rsidRDefault="00AD152C" w:rsidP="00152A56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Number of </w:t>
            </w:r>
            <w:r w:rsidR="00017945" w:rsidRPr="0084107B">
              <w:rPr>
                <w:rFonts w:ascii="NotesEsa" w:hAnsi="NotesEsa"/>
                <w:sz w:val="20"/>
                <w:szCs w:val="20"/>
              </w:rPr>
              <w:t>employees reporting to you:</w:t>
            </w:r>
            <w:r w:rsidR="00FA4505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152A56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152A56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152A56">
              <w:rPr>
                <w:rFonts w:ascii="NotesEsa" w:hAnsi="NotesEsa"/>
                <w:sz w:val="20"/>
                <w:szCs w:val="20"/>
              </w:rPr>
            </w:r>
            <w:r w:rsidR="00152A56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152A56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D152C" w:rsidRPr="0084107B" w14:paraId="56CD39B9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8" w14:textId="77777777" w:rsidR="00AD152C" w:rsidRPr="0084107B" w:rsidRDefault="0011268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Reason</w:t>
            </w:r>
            <w:r w:rsidR="00AD152C" w:rsidRPr="0084107B">
              <w:rPr>
                <w:rFonts w:ascii="NotesEsa" w:hAnsi="NotesEsa"/>
                <w:sz w:val="20"/>
                <w:szCs w:val="20"/>
              </w:rPr>
              <w:t xml:space="preserve"> for leaving: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7"/>
          </w:p>
        </w:tc>
      </w:tr>
    </w:tbl>
    <w:p w14:paraId="56CD39BA" w14:textId="77777777" w:rsidR="00F56EAA" w:rsidRPr="0084107B" w:rsidRDefault="00F56EA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7"/>
        <w:gridCol w:w="4795"/>
      </w:tblGrid>
      <w:tr w:rsidR="00413B7A" w:rsidRPr="0084107B" w14:paraId="56CD39BC" w14:textId="77777777" w:rsidTr="00A4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B" w14:textId="77777777" w:rsidR="00413B7A" w:rsidRPr="0084107B" w:rsidRDefault="00413B7A" w:rsidP="002950BC">
            <w:p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PREVIOUS EMPLOYMENT</w:t>
            </w:r>
          </w:p>
        </w:tc>
      </w:tr>
      <w:tr w:rsidR="00413B7A" w:rsidRPr="0084107B" w14:paraId="56CD39BE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D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Company: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8" w:name="Text79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8"/>
          </w:p>
        </w:tc>
      </w:tr>
      <w:tr w:rsidR="00413B7A" w:rsidRPr="0084107B" w14:paraId="56CD39C0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BF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Address: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9" w:name="Text80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39"/>
          </w:p>
        </w:tc>
      </w:tr>
      <w:tr w:rsidR="00413B7A" w:rsidRPr="0084107B" w14:paraId="56CD39C2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1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Job title: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0" w:name="Text81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0"/>
          </w:p>
        </w:tc>
      </w:tr>
      <w:tr w:rsidR="00413B7A" w:rsidRPr="0084107B" w14:paraId="56CD39C4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3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Name of Supervisor: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1"/>
          </w:p>
        </w:tc>
      </w:tr>
      <w:tr w:rsidR="00413B7A" w:rsidRPr="0084107B" w14:paraId="56CD39C7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5" w14:textId="3F72E11B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from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6" w14:textId="35329B88" w:rsidR="00413B7A" w:rsidRPr="0084107B" w:rsidRDefault="00413B7A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to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CD3368" w:rsidRPr="0084107B" w14:paraId="0922CA67" w14:textId="77777777" w:rsidTr="00CD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260A7" w14:textId="01D2B78E" w:rsidR="00CD3368" w:rsidRPr="0084107B" w:rsidRDefault="00CD3368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 xml:space="preserve">Total years/months of employment: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413B7A" w:rsidRPr="0084107B" w14:paraId="56CD39CA" w14:textId="77777777" w:rsidTr="00A4140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8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Description of duties and responsibilities:</w:t>
            </w:r>
          </w:p>
          <w:p w14:paraId="56CD39C9" w14:textId="77777777" w:rsidR="00E54102" w:rsidRPr="0084107B" w:rsidRDefault="00E54102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2" w:name="Text78"/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2"/>
          </w:p>
        </w:tc>
      </w:tr>
      <w:tr w:rsidR="00413B7A" w:rsidRPr="0084107B" w14:paraId="56CD39CD" w14:textId="77777777" w:rsidTr="000D2D2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B" w14:textId="674B1AAD" w:rsidR="00E54102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Number of employees reporting to you:</w:t>
            </w:r>
            <w:r w:rsidR="00F56EAA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F66D1D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F66D1D">
              <w:rPr>
                <w:rFonts w:ascii="NotesEsa" w:hAnsi="NotesEsa"/>
                <w:sz w:val="20"/>
                <w:szCs w:val="20"/>
              </w:rPr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end"/>
            </w:r>
          </w:p>
          <w:p w14:paraId="56CD39CC" w14:textId="77777777" w:rsidR="000D2D24" w:rsidRPr="0084107B" w:rsidRDefault="000D2D24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</w:p>
        </w:tc>
      </w:tr>
      <w:tr w:rsidR="00413B7A" w:rsidRPr="0084107B" w14:paraId="56CD39CF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CE" w14:textId="77777777" w:rsidR="00413B7A" w:rsidRPr="0084107B" w:rsidRDefault="00413B7A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Reason for leaving: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3" w:name="Text84"/>
            <w:r w:rsidR="00E54102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E54102" w:rsidRPr="0084107B">
              <w:rPr>
                <w:rFonts w:ascii="NotesEsa" w:hAnsi="NotesEsa"/>
                <w:sz w:val="20"/>
                <w:szCs w:val="20"/>
              </w:rPr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E54102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56CD39D0" w14:textId="77777777" w:rsidR="00413B7A" w:rsidRDefault="00413B7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D3" w14:textId="77777777" w:rsidR="00060BEA" w:rsidRPr="0084107B" w:rsidRDefault="00060BE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7"/>
        <w:gridCol w:w="4795"/>
      </w:tblGrid>
      <w:tr w:rsidR="00A3387B" w:rsidRPr="0084107B" w14:paraId="56CD39D5" w14:textId="77777777" w:rsidTr="00A4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4" w14:textId="77777777" w:rsidR="00A3387B" w:rsidRPr="0084107B" w:rsidRDefault="00A3387B" w:rsidP="006C2030">
            <w:p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PREVIOUS EMPLOYMENT</w:t>
            </w:r>
          </w:p>
        </w:tc>
      </w:tr>
      <w:tr w:rsidR="00A3387B" w:rsidRPr="0084107B" w14:paraId="56CD39D7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6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Company: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D9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8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Address: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DB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A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Job title: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DD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C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Name of Supervisor: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E0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E" w14:textId="7E1C705A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from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DF" w14:textId="240F1C31" w:rsidR="00A3387B" w:rsidRPr="0084107B" w:rsidRDefault="00A3387B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to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CD3368" w:rsidRPr="0084107B" w14:paraId="2BD0C4E0" w14:textId="77777777" w:rsidTr="00CD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1D40E" w14:textId="7DD87D5B" w:rsidR="00CD3368" w:rsidRPr="0084107B" w:rsidRDefault="00CD3368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 xml:space="preserve">Total years/months of employment: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E3" w14:textId="77777777" w:rsidTr="00A4140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1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Description of duties and responsibilities:</w:t>
            </w:r>
          </w:p>
          <w:p w14:paraId="56CD39E2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E5" w14:textId="77777777" w:rsidTr="000D2D24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4" w14:textId="2E822A50" w:rsidR="00A3387B" w:rsidRPr="0084107B" w:rsidRDefault="00A3387B" w:rsidP="00391397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Number of employees reporting to you:</w:t>
            </w:r>
            <w:r w:rsidR="00F56EAA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F66D1D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F66D1D">
              <w:rPr>
                <w:rFonts w:ascii="NotesEsa" w:hAnsi="NotesEsa"/>
                <w:sz w:val="20"/>
                <w:szCs w:val="20"/>
              </w:rPr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E7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6" w14:textId="77777777" w:rsidR="00A3387B" w:rsidRPr="0084107B" w:rsidRDefault="00A3387B" w:rsidP="006C2030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Reason for leaving: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</w:tbl>
    <w:p w14:paraId="56CD39E8" w14:textId="77777777" w:rsidR="003653B8" w:rsidRPr="0084107B" w:rsidRDefault="003653B8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67"/>
        <w:gridCol w:w="4795"/>
      </w:tblGrid>
      <w:tr w:rsidR="00A3387B" w:rsidRPr="0084107B" w14:paraId="56CD39EA" w14:textId="77777777" w:rsidTr="00A4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9" w14:textId="77777777" w:rsidR="00A3387B" w:rsidRPr="0084107B" w:rsidRDefault="00A3387B" w:rsidP="006C2030">
            <w:pPr>
              <w:spacing w:line="259" w:lineRule="auto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PREVIOUS EMPLOYMENT</w:t>
            </w:r>
          </w:p>
        </w:tc>
      </w:tr>
      <w:tr w:rsidR="00A3387B" w:rsidRPr="0084107B" w14:paraId="56CD39EC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B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Company: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EE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D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Address: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0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EF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Job title: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2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1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Name of Supervisor: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5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3" w14:textId="1A2DF995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from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4" w14:textId="70CC88AA" w:rsidR="00A3387B" w:rsidRPr="0084107B" w:rsidRDefault="00A3387B" w:rsidP="00D1639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Employment to</w:t>
            </w:r>
            <w:r w:rsidR="006F50BE">
              <w:rPr>
                <w:rFonts w:ascii="NotesEsa" w:hAnsi="NotesEsa"/>
                <w:sz w:val="20"/>
                <w:szCs w:val="20"/>
              </w:rPr>
              <w:t xml:space="preserve"> (mm/yy)</w:t>
            </w:r>
            <w:r w:rsidRPr="0084107B">
              <w:rPr>
                <w:rFonts w:ascii="NotesEsa" w:hAnsi="NotesEsa"/>
                <w:sz w:val="20"/>
                <w:szCs w:val="20"/>
              </w:rPr>
              <w:t xml:space="preserve">: 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6F50BE" w:rsidRPr="0084107B">
              <w:rPr>
                <w:rFonts w:ascii="NotesEsa" w:hAnsi="NotesEsa"/>
                <w:sz w:val="20"/>
                <w:szCs w:val="20"/>
              </w:rPr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6F50BE"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CD3368" w:rsidRPr="0084107B" w14:paraId="7A60C0A8" w14:textId="77777777" w:rsidTr="00CD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FB99E" w14:textId="3D1A6626" w:rsidR="00CD3368" w:rsidRPr="0084107B" w:rsidRDefault="00CD3368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t xml:space="preserve">Total years/months of employment: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8" w14:textId="77777777" w:rsidTr="00A41407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6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Description of duties and responsibilities:</w:t>
            </w:r>
          </w:p>
          <w:p w14:paraId="56CD39F7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A" w14:textId="77777777" w:rsidTr="000D2D2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9" w14:textId="1622A81C" w:rsidR="00A3387B" w:rsidRPr="0084107B" w:rsidRDefault="00A3387B" w:rsidP="00391397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>Number of employees reporting to you:</w:t>
            </w:r>
            <w:r w:rsidR="00F56EAA">
              <w:rPr>
                <w:rFonts w:ascii="NotesEsa" w:hAnsi="NotesEsa"/>
                <w:sz w:val="20"/>
                <w:szCs w:val="20"/>
              </w:rPr>
              <w:t xml:space="preserve"> 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number"/>
                    <w:maxLength w:val="7"/>
                    <w:format w:val="0"/>
                  </w:textInput>
                </w:ffData>
              </w:fldChar>
            </w:r>
            <w:r w:rsidR="00F66D1D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="00F66D1D">
              <w:rPr>
                <w:rFonts w:ascii="NotesEsa" w:hAnsi="NotesEsa"/>
                <w:sz w:val="20"/>
                <w:szCs w:val="20"/>
              </w:rPr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66D1D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  <w:tr w:rsidR="00A3387B" w:rsidRPr="0084107B" w14:paraId="56CD39FC" w14:textId="77777777" w:rsidTr="00A4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39FB" w14:textId="77777777" w:rsidR="00A3387B" w:rsidRPr="0084107B" w:rsidRDefault="00A3387B" w:rsidP="00D16391">
            <w:pPr>
              <w:spacing w:line="259" w:lineRule="auto"/>
              <w:rPr>
                <w:rFonts w:ascii="NotesEsa" w:hAnsi="NotesEsa"/>
                <w:sz w:val="20"/>
                <w:szCs w:val="20"/>
              </w:rPr>
            </w:pPr>
            <w:r w:rsidRPr="0084107B">
              <w:rPr>
                <w:rFonts w:ascii="NotesEsa" w:hAnsi="NotesEsa"/>
                <w:sz w:val="20"/>
                <w:szCs w:val="20"/>
              </w:rPr>
              <w:t xml:space="preserve">Reason for leaving: 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107B"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 w:rsidRPr="0084107B">
              <w:rPr>
                <w:rFonts w:ascii="NotesEsa" w:hAnsi="NotesEsa"/>
                <w:sz w:val="20"/>
                <w:szCs w:val="20"/>
              </w:rPr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Pr="0084107B">
              <w:rPr>
                <w:rFonts w:ascii="NotesEsa" w:hAnsi="NotesEsa"/>
                <w:sz w:val="20"/>
                <w:szCs w:val="20"/>
              </w:rPr>
              <w:fldChar w:fldCharType="end"/>
            </w:r>
          </w:p>
        </w:tc>
      </w:tr>
    </w:tbl>
    <w:p w14:paraId="56CD39FD" w14:textId="77777777" w:rsidR="00792FC9" w:rsidRDefault="00792FC9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FE" w14:textId="77777777" w:rsidR="0049395D" w:rsidRDefault="0049395D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9FF" w14:textId="77777777" w:rsidR="003B461A" w:rsidRPr="0084107B" w:rsidRDefault="003B461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A00" w14:textId="77777777" w:rsidR="00413B7A" w:rsidRPr="0084107B" w:rsidRDefault="00413B7A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A01" w14:textId="77777777" w:rsidR="00792FC9" w:rsidRPr="0084107B" w:rsidRDefault="00792FC9">
      <w:pPr>
        <w:spacing w:after="160" w:line="259" w:lineRule="auto"/>
        <w:rPr>
          <w:rFonts w:ascii="NotesEsa" w:hAnsi="NotesEsa"/>
          <w:sz w:val="20"/>
          <w:szCs w:val="20"/>
        </w:rPr>
      </w:pPr>
      <w:r w:rsidRPr="0084107B">
        <w:rPr>
          <w:rFonts w:ascii="NotesEsa" w:hAnsi="NotesEsa"/>
          <w:sz w:val="20"/>
          <w:szCs w:val="20"/>
        </w:rPr>
        <w:br w:type="page"/>
      </w:r>
    </w:p>
    <w:tbl>
      <w:tblPr>
        <w:tblStyle w:val="ESATable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BA52E3" w14:paraId="56CD3A05" w14:textId="77777777" w:rsidTr="002A2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7" w:type="dxa"/>
            <w:shd w:val="clear" w:color="auto" w:fill="auto"/>
          </w:tcPr>
          <w:p w14:paraId="56CD3A03" w14:textId="6B69AB90" w:rsidR="00BA52E3" w:rsidRDefault="00BA52E3" w:rsidP="00420C70">
            <w:pPr>
              <w:spacing w:after="160" w:line="259" w:lineRule="auto"/>
              <w:rPr>
                <w:rFonts w:ascii="NotesEsa" w:hAnsi="NotesEsa"/>
                <w:sz w:val="20"/>
                <w:szCs w:val="20"/>
                <w:u w:val="single"/>
              </w:rPr>
            </w:pPr>
            <w:r w:rsidRPr="00BA52E3">
              <w:rPr>
                <w:rFonts w:ascii="NotesEsa" w:hAnsi="NotesEsa"/>
                <w:sz w:val="20"/>
                <w:szCs w:val="20"/>
                <w:u w:val="single"/>
              </w:rPr>
              <w:t>For previous employment, please indicate below:</w:t>
            </w:r>
          </w:p>
          <w:p w14:paraId="56CD3A04" w14:textId="77777777" w:rsidR="008E7DBA" w:rsidRPr="008E7DBA" w:rsidRDefault="002D0660" w:rsidP="008E7DBA">
            <w:pPr>
              <w:spacing w:after="160" w:line="259" w:lineRule="auto"/>
              <w:rPr>
                <w:rFonts w:ascii="NotesEsa" w:hAnsi="NotesEsa"/>
                <w:sz w:val="20"/>
                <w:szCs w:val="20"/>
              </w:rPr>
            </w:pPr>
            <w:r>
              <w:rPr>
                <w:rFonts w:ascii="NotesEsa" w:hAnsi="NotesEsa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4" w:name="Text88"/>
            <w:r>
              <w:rPr>
                <w:rFonts w:ascii="NotesEsa" w:hAnsi="NotesEsa"/>
                <w:sz w:val="20"/>
                <w:szCs w:val="20"/>
              </w:rPr>
              <w:instrText xml:space="preserve"> FORMTEXT </w:instrText>
            </w:r>
            <w:r>
              <w:rPr>
                <w:rFonts w:ascii="NotesEsa" w:hAnsi="NotesEsa"/>
                <w:sz w:val="20"/>
                <w:szCs w:val="20"/>
              </w:rPr>
            </w:r>
            <w:r>
              <w:rPr>
                <w:rFonts w:ascii="NotesEsa" w:hAnsi="NotesEsa"/>
                <w:sz w:val="20"/>
                <w:szCs w:val="20"/>
              </w:rPr>
              <w:fldChar w:fldCharType="separate"/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 w:rsidR="00FE3257">
              <w:rPr>
                <w:rFonts w:ascii="NotesEsa" w:hAnsi="NotesEsa"/>
                <w:noProof/>
                <w:sz w:val="20"/>
                <w:szCs w:val="20"/>
              </w:rPr>
              <w:t> </w:t>
            </w:r>
            <w:r>
              <w:rPr>
                <w:rFonts w:ascii="NotesEsa" w:hAnsi="NotesEsa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56CD3A06" w14:textId="77777777" w:rsidR="00BA52E3" w:rsidRPr="0084107B" w:rsidRDefault="00BA52E3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tbl>
      <w:tblPr>
        <w:tblStyle w:val="ESATable"/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792FC9" w:rsidRPr="0084107B" w14:paraId="56CD3A08" w14:textId="77777777" w:rsidTr="0029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7" w:type="dxa"/>
            <w:shd w:val="clear" w:color="auto" w:fill="BDD6EE" w:themeFill="accent1" w:themeFillTint="66"/>
            <w:vAlign w:val="center"/>
          </w:tcPr>
          <w:p w14:paraId="56CD3A07" w14:textId="77777777" w:rsidR="00792FC9" w:rsidRPr="0084107B" w:rsidRDefault="00792FC9" w:rsidP="002950BC">
            <w:pPr>
              <w:spacing w:before="160" w:after="160" w:line="259" w:lineRule="auto"/>
              <w:jc w:val="center"/>
              <w:rPr>
                <w:rFonts w:ascii="NotesEsa" w:hAnsi="NotesEsa"/>
                <w:b/>
                <w:sz w:val="20"/>
                <w:szCs w:val="20"/>
              </w:rPr>
            </w:pPr>
            <w:r w:rsidRPr="0084107B">
              <w:rPr>
                <w:rFonts w:ascii="NotesEsa" w:hAnsi="NotesEsa"/>
                <w:b/>
                <w:sz w:val="20"/>
                <w:szCs w:val="20"/>
              </w:rPr>
              <w:t>MOTIVATION LETTER</w:t>
            </w:r>
          </w:p>
        </w:tc>
      </w:tr>
    </w:tbl>
    <w:p w14:paraId="56CD3A09" w14:textId="77777777" w:rsidR="00A74E3D" w:rsidRPr="0084107B" w:rsidRDefault="00A74E3D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35224760" w14:textId="65A0378D" w:rsidR="00F77423" w:rsidRPr="00F77423" w:rsidRDefault="00F77423" w:rsidP="00F77423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  <w:bookmarkStart w:id="45" w:name="_GoBack"/>
      <w:bookmarkEnd w:id="45"/>
      <w:r w:rsidRPr="00F77423">
        <w:rPr>
          <w:rFonts w:ascii="NotesEsa" w:hAnsi="NotesEsa"/>
          <w:sz w:val="20"/>
          <w:szCs w:val="20"/>
        </w:rPr>
        <w:t>Dear Sir/Madam,</w:t>
      </w:r>
    </w:p>
    <w:p w14:paraId="7F18F846" w14:textId="77777777" w:rsidR="00F77423" w:rsidRPr="00F77423" w:rsidRDefault="00F77423" w:rsidP="00F77423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  <w:r w:rsidRPr="00F77423">
        <w:rPr>
          <w:rFonts w:ascii="NotesEsa" w:hAnsi="NotesEsa"/>
          <w:sz w:val="20"/>
          <w:szCs w:val="20"/>
        </w:rPr>
        <w:t>[PLEASE COMPOSE MOTIVATION LETTER HERE]</w:t>
      </w:r>
    </w:p>
    <w:p w14:paraId="7BF9A3CA" w14:textId="77777777" w:rsidR="00F77423" w:rsidRPr="00F77423" w:rsidRDefault="00F77423" w:rsidP="00F77423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  <w:r w:rsidRPr="00F77423">
        <w:rPr>
          <w:rFonts w:ascii="NotesEsa" w:hAnsi="NotesEsa"/>
          <w:sz w:val="20"/>
          <w:szCs w:val="20"/>
        </w:rPr>
        <w:t>- Outline what are the main factors that make you apply for this post and your interest in working at ESA/ESTEC at their XXXX Office  within ESA’s Directorate of XXXX;</w:t>
      </w:r>
    </w:p>
    <w:p w14:paraId="330D8115" w14:textId="77777777" w:rsidR="00F77423" w:rsidRPr="00F77423" w:rsidRDefault="00F77423" w:rsidP="00F77423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</w:p>
    <w:p w14:paraId="56CD3A0A" w14:textId="281DD07B" w:rsidR="00BE7F95" w:rsidRPr="0084107B" w:rsidRDefault="00F77423" w:rsidP="00F77423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  <w:r w:rsidRPr="00F77423">
        <w:rPr>
          <w:rFonts w:ascii="NotesEsa" w:hAnsi="NotesEsa"/>
          <w:sz w:val="20"/>
          <w:szCs w:val="20"/>
        </w:rPr>
        <w:t>- Describe your experience and link your past experience and your skills with the position requirements: why do you think you will succeed in this role?</w:t>
      </w:r>
    </w:p>
    <w:p w14:paraId="56CD3A0B" w14:textId="77777777" w:rsidR="00A74E3D" w:rsidRPr="0084107B" w:rsidRDefault="00A74E3D" w:rsidP="00D16391">
      <w:pPr>
        <w:spacing w:after="160" w:line="259" w:lineRule="auto"/>
        <w:jc w:val="both"/>
        <w:rPr>
          <w:rFonts w:ascii="NotesEsa" w:hAnsi="NotesEsa"/>
          <w:sz w:val="20"/>
          <w:szCs w:val="20"/>
        </w:rPr>
      </w:pPr>
      <w:r w:rsidRPr="0084107B">
        <w:rPr>
          <w:rFonts w:ascii="NotesEsa" w:hAnsi="NotesEsa"/>
          <w:sz w:val="20"/>
          <w:szCs w:val="20"/>
        </w:rPr>
        <w:br w:type="page"/>
      </w:r>
    </w:p>
    <w:p w14:paraId="56CD3A0D" w14:textId="77777777" w:rsidR="00A74E3D" w:rsidRPr="0084107B" w:rsidRDefault="00DF4E70" w:rsidP="00420C70">
      <w:pPr>
        <w:spacing w:after="160" w:line="259" w:lineRule="auto"/>
        <w:rPr>
          <w:rFonts w:ascii="NotesEsa" w:hAnsi="NotesEsa"/>
          <w:i/>
          <w:sz w:val="20"/>
          <w:szCs w:val="20"/>
        </w:rPr>
      </w:pPr>
      <w:r w:rsidRPr="0084107B">
        <w:rPr>
          <w:rFonts w:ascii="NotesEsa" w:hAnsi="NotesEsa"/>
          <w:i/>
          <w:sz w:val="20"/>
          <w:szCs w:val="20"/>
        </w:rPr>
        <w:t>Annex</w:t>
      </w:r>
      <w:r w:rsidR="00A74E3D" w:rsidRPr="0084107B">
        <w:rPr>
          <w:rFonts w:ascii="NotesEsa" w:hAnsi="NotesEsa"/>
          <w:i/>
          <w:sz w:val="20"/>
          <w:szCs w:val="20"/>
        </w:rPr>
        <w:t xml:space="preserve"> 1:</w:t>
      </w:r>
    </w:p>
    <w:p w14:paraId="56CD3A0E" w14:textId="77777777" w:rsidR="00A74E3D" w:rsidRPr="0084107B" w:rsidRDefault="00A74E3D" w:rsidP="00A74E3D">
      <w:pPr>
        <w:jc w:val="both"/>
        <w:rPr>
          <w:rFonts w:ascii="NotesEsa" w:hAnsi="NotesEsa" w:cs="Times New Roman"/>
          <w:b/>
          <w:i/>
          <w:sz w:val="20"/>
          <w:szCs w:val="20"/>
          <w:u w:val="single"/>
        </w:rPr>
      </w:pPr>
      <w:r w:rsidRPr="0084107B">
        <w:rPr>
          <w:rFonts w:ascii="NotesEsa" w:hAnsi="NotesEsa" w:cs="Times New Roman"/>
          <w:b/>
          <w:i/>
          <w:sz w:val="20"/>
          <w:szCs w:val="20"/>
          <w:u w:val="single"/>
        </w:rPr>
        <w:t>Common European Framework of Reference for Languages</w:t>
      </w:r>
    </w:p>
    <w:p w14:paraId="56CD3A0F" w14:textId="77777777" w:rsidR="00A74E3D" w:rsidRPr="0084107B" w:rsidRDefault="00A74E3D" w:rsidP="00420C70">
      <w:pPr>
        <w:spacing w:after="160" w:line="259" w:lineRule="auto"/>
        <w:rPr>
          <w:rFonts w:ascii="NotesEsa" w:hAnsi="NotesEsa"/>
          <w:sz w:val="20"/>
          <w:szCs w:val="20"/>
        </w:rPr>
      </w:pPr>
    </w:p>
    <w:p w14:paraId="56CD3A10" w14:textId="77777777" w:rsidR="00A74E3D" w:rsidRPr="0084107B" w:rsidRDefault="00A74E3D" w:rsidP="00420C70">
      <w:pPr>
        <w:spacing w:after="160" w:line="259" w:lineRule="auto"/>
        <w:rPr>
          <w:rFonts w:ascii="NotesEsa" w:hAnsi="NotesEsa"/>
          <w:sz w:val="20"/>
          <w:szCs w:val="20"/>
        </w:rPr>
      </w:pPr>
      <w:r w:rsidRPr="0084107B">
        <w:rPr>
          <w:rFonts w:ascii="NotesEsa" w:hAnsi="NotesEsa" w:cs="Times New Roman"/>
          <w:b/>
          <w:noProof/>
          <w:lang w:val="nl-NL" w:eastAsia="nl-NL"/>
        </w:rPr>
        <w:drawing>
          <wp:inline distT="0" distB="0" distL="0" distR="0" wp14:anchorId="56CD3A1F" wp14:editId="56CD3A20">
            <wp:extent cx="6138545" cy="424320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ean Framework Languages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4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E3D" w:rsidRPr="0084107B" w:rsidSect="009368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860" w:right="1106" w:bottom="1417" w:left="1134" w:header="771" w:footer="1202" w:gutter="0"/>
      <w:pgBorders w:offsetFrom="page">
        <w:top w:val="single" w:sz="18" w:space="24" w:color="BDD6EE" w:themeColor="accent1" w:themeTint="66"/>
        <w:left w:val="single" w:sz="18" w:space="24" w:color="BDD6EE" w:themeColor="accent1" w:themeTint="66"/>
        <w:bottom w:val="single" w:sz="18" w:space="24" w:color="BDD6EE" w:themeColor="accent1" w:themeTint="66"/>
        <w:right w:val="single" w:sz="18" w:space="24" w:color="BDD6EE" w:themeColor="accent1" w:themeTint="6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72C80" w14:textId="77777777" w:rsidR="00383F38" w:rsidRDefault="00383F38" w:rsidP="00E746C0">
      <w:pPr>
        <w:spacing w:line="240" w:lineRule="auto"/>
      </w:pPr>
      <w:r>
        <w:separator/>
      </w:r>
    </w:p>
  </w:endnote>
  <w:endnote w:type="continuationSeparator" w:id="0">
    <w:p w14:paraId="0F3BDF60" w14:textId="77777777" w:rsidR="00383F38" w:rsidRDefault="00383F38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2B" w14:textId="77777777" w:rsidR="00CD3368" w:rsidRPr="00787227" w:rsidRDefault="00CD3368" w:rsidP="00787227">
    <w:pPr>
      <w:pStyle w:val="Footer"/>
    </w:pPr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2</w:t>
    </w:r>
    <w:r w:rsidRPr="00787227">
      <w:fldChar w:fldCharType="end"/>
    </w:r>
  </w:p>
  <w:p w14:paraId="56CD3A2C" w14:textId="77777777" w:rsidR="00CD3368" w:rsidRPr="00787227" w:rsidRDefault="00CD3368" w:rsidP="00787227">
    <w:pPr>
      <w:pStyle w:val="Footer"/>
    </w:pPr>
  </w:p>
  <w:p w14:paraId="56CD3A2D" w14:textId="77777777" w:rsidR="00CD3368" w:rsidRPr="00787227" w:rsidRDefault="00CD3368" w:rsidP="00787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2E" w14:textId="7B38D030" w:rsidR="00CD3368" w:rsidRPr="00CA33B6" w:rsidRDefault="00CD3368" w:rsidP="0093684A">
    <w:pPr>
      <w:pStyle w:val="Footer"/>
      <w:rPr>
        <w:rFonts w:ascii="NotesEsa" w:hAnsi="NotesEsa" w:cs="Times New Roman"/>
        <w:sz w:val="12"/>
        <w:szCs w:val="12"/>
      </w:rPr>
    </w:pPr>
    <w:r w:rsidRPr="00CA33B6">
      <w:rPr>
        <w:rFonts w:ascii="NotesEsa" w:hAnsi="NotesEsa" w:cs="Times New Roman"/>
        <w:sz w:val="12"/>
        <w:szCs w:val="12"/>
      </w:rPr>
      <w:t xml:space="preserve">J. </w:t>
    </w:r>
    <w:r w:rsidRPr="00786A97">
      <w:rPr>
        <w:rFonts w:ascii="NotesEsa" w:hAnsi="NotesEsa" w:cs="Times New Roman"/>
        <w:sz w:val="12"/>
        <w:szCs w:val="12"/>
      </w:rPr>
      <w:t>C</w:t>
    </w:r>
    <w:r w:rsidR="00CD4249">
      <w:rPr>
        <w:rFonts w:ascii="NotesEsa" w:hAnsi="NotesEsa" w:cs="Times New Roman"/>
        <w:sz w:val="12"/>
        <w:szCs w:val="12"/>
      </w:rPr>
      <w:t>andidate Proposal Form Issue 1.4</w:t>
    </w:r>
  </w:p>
  <w:p w14:paraId="56CD3A2F" w14:textId="77777777" w:rsidR="00CD3368" w:rsidRPr="006454E5" w:rsidRDefault="00CD3368" w:rsidP="0093684A">
    <w:pPr>
      <w:pStyle w:val="Footer"/>
      <w:rPr>
        <w:rFonts w:asciiTheme="minorHAnsi" w:hAnsiTheme="minorHAnsi"/>
        <w:sz w:val="10"/>
        <w:szCs w:val="10"/>
      </w:rPr>
    </w:pP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F77423">
      <w:rPr>
        <w:rFonts w:ascii="NotesEsa" w:hAnsi="NotesEsa"/>
        <w:b/>
        <w:bCs/>
        <w:sz w:val="10"/>
        <w:szCs w:val="10"/>
      </w:rPr>
      <w:t>6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 w:rsidRPr="006454E5">
      <w:rPr>
        <w:rFonts w:asciiTheme="minorHAnsi" w:hAnsiTheme="minorHAnsi"/>
        <w:sz w:val="10"/>
        <w:szCs w:val="10"/>
      </w:rPr>
      <w:t xml:space="preserve"> </w:t>
    </w:r>
    <w:r w:rsidRPr="006454E5">
      <w:rPr>
        <w:rFonts w:asciiTheme="minorHAnsi" w:hAnsiTheme="minorHAnsi"/>
        <w:b/>
        <w:bCs/>
        <w:sz w:val="10"/>
        <w:szCs w:val="10"/>
      </w:rPr>
      <w:fldChar w:fldCharType="begin"/>
    </w:r>
    <w:r w:rsidRPr="006454E5">
      <w:rPr>
        <w:rFonts w:asciiTheme="minorHAnsi" w:hAnsiTheme="minorHAnsi"/>
        <w:b/>
        <w:bCs/>
        <w:sz w:val="10"/>
        <w:szCs w:val="10"/>
      </w:rPr>
      <w:instrText xml:space="preserve"> NUMPAGES  \* Arabic  \* MERGEFORMAT </w:instrText>
    </w:r>
    <w:r w:rsidRPr="006454E5">
      <w:rPr>
        <w:rFonts w:asciiTheme="minorHAnsi" w:hAnsiTheme="minorHAnsi"/>
        <w:b/>
        <w:bCs/>
        <w:sz w:val="10"/>
        <w:szCs w:val="10"/>
      </w:rPr>
      <w:fldChar w:fldCharType="separate"/>
    </w:r>
    <w:r w:rsidR="00F77423">
      <w:rPr>
        <w:rFonts w:asciiTheme="minorHAnsi" w:hAnsiTheme="minorHAnsi"/>
        <w:b/>
        <w:bCs/>
        <w:sz w:val="10"/>
        <w:szCs w:val="10"/>
      </w:rPr>
      <w:t>7</w:t>
    </w:r>
    <w:r w:rsidRPr="006454E5">
      <w:rPr>
        <w:rFonts w:asciiTheme="minorHAnsi" w:hAnsiTheme="minorHAnsi"/>
        <w:b/>
        <w:bCs/>
        <w:sz w:val="10"/>
        <w:szCs w:val="10"/>
      </w:rPr>
      <w:fldChar w:fldCharType="end"/>
    </w:r>
    <w:r w:rsidRPr="006454E5">
      <w:rPr>
        <w:rFonts w:asciiTheme="minorHAnsi" w:hAnsiTheme="minorHAnsi"/>
        <w:sz w:val="10"/>
        <w:szCs w:val="10"/>
        <w:lang w:val="nl-NL" w:eastAsia="nl-NL"/>
      </w:rPr>
      <w:drawing>
        <wp:anchor distT="0" distB="0" distL="114300" distR="114300" simplePos="0" relativeHeight="251660288" behindDoc="0" locked="1" layoutInCell="1" allowOverlap="1" wp14:anchorId="56CD3A36" wp14:editId="56CD3A37">
          <wp:simplePos x="0" y="0"/>
          <wp:positionH relativeFrom="rightMargin">
            <wp:posOffset>-1248410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ESA_sign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32" w14:textId="0D57D9D3" w:rsidR="00CD3368" w:rsidRPr="0079179D" w:rsidRDefault="00CD3368" w:rsidP="00510E93">
    <w:pPr>
      <w:pStyle w:val="Footer"/>
      <w:rPr>
        <w:rFonts w:ascii="NotesEsa" w:hAnsi="NotesEsa" w:cs="Times New Roman"/>
        <w:sz w:val="12"/>
        <w:szCs w:val="12"/>
      </w:rPr>
    </w:pPr>
    <w:r w:rsidRPr="0079179D">
      <w:rPr>
        <w:rFonts w:ascii="NotesEsa" w:hAnsi="NotesEsa" w:cs="Times New Roman"/>
        <w:sz w:val="12"/>
        <w:szCs w:val="12"/>
      </w:rPr>
      <w:t>J. Candidate Proposal Form Issue 1.</w:t>
    </w:r>
    <w:r w:rsidR="00CD4249">
      <w:rPr>
        <w:rFonts w:ascii="NotesEsa" w:hAnsi="NotesEsa" w:cs="Times New Roman"/>
        <w:sz w:val="12"/>
        <w:szCs w:val="12"/>
      </w:rPr>
      <w:t>4</w:t>
    </w:r>
  </w:p>
  <w:p w14:paraId="56CD3A33" w14:textId="77777777" w:rsidR="00CD3368" w:rsidRPr="00787227" w:rsidRDefault="00CD3368" w:rsidP="00787227">
    <w:pPr>
      <w:pStyle w:val="Footer"/>
    </w:pPr>
    <w:r w:rsidRPr="00F62338">
      <w:rPr>
        <w:rFonts w:ascii="NotesEsa" w:hAnsi="NotesEsa"/>
        <w:sz w:val="10"/>
        <w:szCs w:val="10"/>
      </w:rPr>
      <w:t xml:space="preserve">Page </w:t>
    </w:r>
    <w:r w:rsidRPr="00F62338">
      <w:rPr>
        <w:rFonts w:ascii="NotesEsa" w:hAnsi="NotesEsa"/>
        <w:b/>
        <w:bCs/>
        <w:sz w:val="10"/>
        <w:szCs w:val="10"/>
      </w:rPr>
      <w:fldChar w:fldCharType="begin"/>
    </w:r>
    <w:r w:rsidRPr="00F62338">
      <w:rPr>
        <w:rFonts w:ascii="NotesEsa" w:hAnsi="NotesEsa"/>
        <w:b/>
        <w:bCs/>
        <w:sz w:val="10"/>
        <w:szCs w:val="10"/>
      </w:rPr>
      <w:instrText xml:space="preserve"> PAGE  \* Arabic  \* MERGEFORMAT </w:instrText>
    </w:r>
    <w:r w:rsidRPr="00F62338">
      <w:rPr>
        <w:rFonts w:ascii="NotesEsa" w:hAnsi="NotesEsa"/>
        <w:b/>
        <w:bCs/>
        <w:sz w:val="10"/>
        <w:szCs w:val="10"/>
      </w:rPr>
      <w:fldChar w:fldCharType="separate"/>
    </w:r>
    <w:r w:rsidR="00F77423">
      <w:rPr>
        <w:rFonts w:ascii="NotesEsa" w:hAnsi="NotesEsa"/>
        <w:b/>
        <w:bCs/>
        <w:sz w:val="10"/>
        <w:szCs w:val="10"/>
      </w:rPr>
      <w:t>1</w:t>
    </w:r>
    <w:r w:rsidRPr="00F62338">
      <w:rPr>
        <w:rFonts w:ascii="NotesEsa" w:hAnsi="NotesEsa"/>
        <w:b/>
        <w:bCs/>
        <w:sz w:val="10"/>
        <w:szCs w:val="10"/>
      </w:rPr>
      <w:fldChar w:fldCharType="end"/>
    </w:r>
    <w:r w:rsidRPr="00F62338">
      <w:rPr>
        <w:rFonts w:ascii="NotesEsa" w:hAnsi="NotesEsa"/>
        <w:sz w:val="10"/>
        <w:szCs w:val="10"/>
      </w:rPr>
      <w:t xml:space="preserve"> of</w:t>
    </w:r>
    <w:r>
      <w:t xml:space="preserve"> </w:t>
    </w:r>
    <w:r w:rsidRPr="006454E5">
      <w:rPr>
        <w:rFonts w:asciiTheme="minorHAnsi" w:hAnsiTheme="minorHAnsi"/>
        <w:b/>
        <w:bCs/>
        <w:sz w:val="10"/>
        <w:szCs w:val="10"/>
      </w:rPr>
      <w:fldChar w:fldCharType="begin"/>
    </w:r>
    <w:r w:rsidRPr="006454E5">
      <w:rPr>
        <w:rFonts w:asciiTheme="minorHAnsi" w:hAnsiTheme="minorHAnsi"/>
        <w:b/>
        <w:bCs/>
        <w:sz w:val="10"/>
        <w:szCs w:val="10"/>
      </w:rPr>
      <w:instrText xml:space="preserve"> NUMPAGES  \* Arabic  \* MERGEFORMAT </w:instrText>
    </w:r>
    <w:r w:rsidRPr="006454E5">
      <w:rPr>
        <w:rFonts w:asciiTheme="minorHAnsi" w:hAnsiTheme="minorHAnsi"/>
        <w:b/>
        <w:bCs/>
        <w:sz w:val="10"/>
        <w:szCs w:val="10"/>
      </w:rPr>
      <w:fldChar w:fldCharType="separate"/>
    </w:r>
    <w:r w:rsidR="00F77423">
      <w:rPr>
        <w:rFonts w:asciiTheme="minorHAnsi" w:hAnsiTheme="minorHAnsi"/>
        <w:b/>
        <w:bCs/>
        <w:sz w:val="10"/>
        <w:szCs w:val="10"/>
      </w:rPr>
      <w:t>4</w:t>
    </w:r>
    <w:r w:rsidRPr="006454E5">
      <w:rPr>
        <w:rFonts w:asciiTheme="minorHAnsi" w:hAnsiTheme="minorHAnsi"/>
        <w:b/>
        <w:bCs/>
        <w:sz w:val="10"/>
        <w:szCs w:val="10"/>
      </w:rPr>
      <w:fldChar w:fldCharType="end"/>
    </w:r>
    <w:r w:rsidRPr="00787227">
      <w:rPr>
        <w:lang w:val="nl-NL" w:eastAsia="nl-NL"/>
      </w:rPr>
      <w:drawing>
        <wp:anchor distT="0" distB="0" distL="114300" distR="114300" simplePos="0" relativeHeight="251659264" behindDoc="0" locked="1" layoutInCell="1" allowOverlap="1" wp14:anchorId="56CD3A3A" wp14:editId="56CD3A3B">
          <wp:simplePos x="0" y="0"/>
          <wp:positionH relativeFrom="rightMargin">
            <wp:posOffset>-1248410</wp:posOffset>
          </wp:positionH>
          <wp:positionV relativeFrom="page">
            <wp:posOffset>9719310</wp:posOffset>
          </wp:positionV>
          <wp:extent cx="1248410" cy="210820"/>
          <wp:effectExtent l="0" t="0" r="889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 descr="ESA_sign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210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DC46B" w14:textId="77777777" w:rsidR="00383F38" w:rsidRDefault="00383F38" w:rsidP="00E746C0">
      <w:pPr>
        <w:spacing w:line="240" w:lineRule="auto"/>
      </w:pPr>
      <w:r>
        <w:separator/>
      </w:r>
    </w:p>
  </w:footnote>
  <w:footnote w:type="continuationSeparator" w:id="0">
    <w:p w14:paraId="08409106" w14:textId="77777777" w:rsidR="00383F38" w:rsidRDefault="00383F38" w:rsidP="00E746C0">
      <w:pPr>
        <w:spacing w:line="240" w:lineRule="auto"/>
      </w:pPr>
      <w:r>
        <w:continuationSeparator/>
      </w:r>
    </w:p>
  </w:footnote>
  <w:footnote w:id="1">
    <w:p w14:paraId="1D09F2BE" w14:textId="0B1F61C8" w:rsidR="002A2D92" w:rsidRPr="002A2D92" w:rsidRDefault="002A2D92">
      <w:pPr>
        <w:pStyle w:val="FootnoteText"/>
        <w:rPr>
          <w:rFonts w:ascii="NotesEsa" w:hAnsi="NotesEsa"/>
          <w:sz w:val="16"/>
          <w:szCs w:val="16"/>
        </w:rPr>
      </w:pPr>
      <w:r w:rsidRPr="002A2D92">
        <w:rPr>
          <w:rStyle w:val="FootnoteReference"/>
          <w:rFonts w:ascii="NotesEsa" w:hAnsi="NotesEsa"/>
          <w:sz w:val="16"/>
          <w:szCs w:val="16"/>
        </w:rPr>
        <w:footnoteRef/>
      </w:r>
      <w:r w:rsidRPr="002A2D92">
        <w:rPr>
          <w:rFonts w:ascii="NotesEsa" w:hAnsi="NotesEsa"/>
          <w:sz w:val="16"/>
          <w:szCs w:val="16"/>
        </w:rPr>
        <w:t xml:space="preserve"> Please indicate total</w:t>
      </w:r>
      <w:r>
        <w:rPr>
          <w:sz w:val="16"/>
          <w:szCs w:val="16"/>
        </w:rPr>
        <w:t xml:space="preserve"> </w:t>
      </w:r>
      <w:r w:rsidRPr="002A2D92">
        <w:rPr>
          <w:rFonts w:ascii="NotesEsa" w:hAnsi="NotesEsa"/>
          <w:sz w:val="16"/>
          <w:szCs w:val="16"/>
        </w:rPr>
        <w:t xml:space="preserve">years/months of employment </w:t>
      </w:r>
      <w:r>
        <w:rPr>
          <w:rFonts w:ascii="NotesEsa" w:hAnsi="NotesEsa"/>
          <w:sz w:val="16"/>
          <w:szCs w:val="16"/>
        </w:rPr>
        <w:t>acquired until you submitted your application for this 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25" w14:textId="77777777" w:rsidR="00CD3368" w:rsidRDefault="00CD3368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14:paraId="56CD3A26" w14:textId="77777777" w:rsidR="00CD3368" w:rsidRDefault="00CD3368" w:rsidP="00787227">
    <w:pPr>
      <w:pStyle w:val="Classification"/>
    </w:pPr>
  </w:p>
  <w:p w14:paraId="56CD3A27" w14:textId="77777777" w:rsidR="00CD3368" w:rsidRDefault="00CD3368" w:rsidP="00787227">
    <w:pPr>
      <w:pStyle w:val="Classification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28" w14:textId="55712484" w:rsidR="00CD3368" w:rsidRPr="00DF5F4E" w:rsidRDefault="00D86766" w:rsidP="00420C70">
    <w:pPr>
      <w:pStyle w:val="Classification"/>
      <w:rPr>
        <w:noProof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092C2D4" wp14:editId="319ACCB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6" name="MSIPCM5c8648bebd2819a6ed258633" descr="{&quot;HashCode&quot;:-1237598840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1C8A2" w14:textId="648F3FF8" w:rsidR="00D86766" w:rsidRPr="00D86766" w:rsidRDefault="00D86766" w:rsidP="00D867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D86766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2C2D4" id="_x0000_t202" coordsize="21600,21600" o:spt="202" path="m,l,21600r21600,l21600,xe">
              <v:stroke joinstyle="miter"/>
              <v:path gradientshapeok="t" o:connecttype="rect"/>
            </v:shapetype>
            <v:shape id="MSIPCM5c8648bebd2819a6ed258633" o:spid="_x0000_s1026" type="#_x0000_t202" alt="{&quot;HashCode&quot;:-1237598840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" o:allowincell="f" filled="f" stroked="f" strokeweight=".5pt">
              <v:fill o:detectmouseclick="t"/>
              <v:textbox inset=",0,,0">
                <w:txbxContent>
                  <w:p w14:paraId="3771C8A2" w14:textId="648F3FF8" w:rsidR="00D86766" w:rsidRPr="00D86766" w:rsidRDefault="00D86766" w:rsidP="00D867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D86766">
                      <w:rPr>
                        <w:rFonts w:ascii="Calibri" w:hAnsi="Calibri" w:cs="Calibri"/>
                        <w:color w:val="737373"/>
                        <w:sz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3368" w:rsidRPr="00DF5F4E">
      <w:rPr>
        <w:noProof/>
        <w:lang w:val="nl-NL" w:eastAsia="nl-NL"/>
      </w:rPr>
      <w:drawing>
        <wp:anchor distT="0" distB="0" distL="114300" distR="114300" simplePos="0" relativeHeight="251664384" behindDoc="1" locked="0" layoutInCell="1" allowOverlap="1" wp14:anchorId="56CD3A34" wp14:editId="56CD3A35">
          <wp:simplePos x="0" y="0"/>
          <wp:positionH relativeFrom="rightMargin">
            <wp:posOffset>-1315720</wp:posOffset>
          </wp:positionH>
          <wp:positionV relativeFrom="margin">
            <wp:posOffset>-575945</wp:posOffset>
          </wp:positionV>
          <wp:extent cx="1315720" cy="474345"/>
          <wp:effectExtent l="0" t="0" r="0" b="1905"/>
          <wp:wrapTight wrapText="bothSides">
            <wp:wrapPolygon edited="0">
              <wp:start x="1564" y="0"/>
              <wp:lineTo x="0" y="4337"/>
              <wp:lineTo x="0" y="19084"/>
              <wp:lineTo x="1876" y="20819"/>
              <wp:lineTo x="5942" y="20819"/>
              <wp:lineTo x="21266" y="18217"/>
              <wp:lineTo x="21266" y="3470"/>
              <wp:lineTo x="5942" y="0"/>
              <wp:lineTo x="156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A_logo_address_French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Classification  \* MERGEFORMAT </w:instrText>
    </w:r>
    <w:r w:rsidR="00CD3368" w:rsidRPr="00DF5F4E">
      <w:rPr>
        <w:noProof/>
      </w:rPr>
      <w:fldChar w:fldCharType="end"/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"Classification caveat" \* MERGEFORMAT </w:instrText>
    </w:r>
    <w:r w:rsidR="00CD3368" w:rsidRPr="00DF5F4E">
      <w:rPr>
        <w:noProof/>
      </w:rPr>
      <w:fldChar w:fldCharType="end"/>
    </w:r>
  </w:p>
  <w:p w14:paraId="56CD3A29" w14:textId="77777777" w:rsidR="00CD3368" w:rsidRPr="00383990" w:rsidRDefault="00CD3368" w:rsidP="00787227">
    <w:pPr>
      <w:pStyle w:val="Classification"/>
      <w:rPr>
        <w:noProof/>
      </w:rPr>
    </w:pPr>
  </w:p>
  <w:p w14:paraId="56CD3A2A" w14:textId="77777777" w:rsidR="00CD3368" w:rsidRPr="00287720" w:rsidRDefault="00CD3368" w:rsidP="00787227">
    <w:pPr>
      <w:pStyle w:val="Classification"/>
      <w:rPr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3A30" w14:textId="75B348B2" w:rsidR="00CD3368" w:rsidRPr="00DF5F4E" w:rsidRDefault="00DF0D04" w:rsidP="00787227">
    <w:pPr>
      <w:pStyle w:val="Classification"/>
      <w:rPr>
        <w:noProof/>
      </w:rPr>
    </w:pPr>
    <w:r w:rsidRPr="00DF0D04">
      <w:rPr>
        <w:rFonts w:ascii="Calibri" w:eastAsia="Times New Roman" w:hAnsi="Calibri" w:cs="Times New Roman"/>
        <w:noProof/>
        <w:sz w:val="22"/>
        <w:szCs w:val="22"/>
        <w:lang w:val="nl-NL" w:eastAsia="nl-NL"/>
      </w:rPr>
      <w:drawing>
        <wp:anchor distT="0" distB="0" distL="114300" distR="114300" simplePos="0" relativeHeight="251668480" behindDoc="0" locked="0" layoutInCell="1" allowOverlap="1" wp14:anchorId="3F024C72" wp14:editId="5ACC88FE">
          <wp:simplePos x="0" y="0"/>
          <wp:positionH relativeFrom="page">
            <wp:posOffset>501015</wp:posOffset>
          </wp:positionH>
          <wp:positionV relativeFrom="page">
            <wp:posOffset>501650</wp:posOffset>
          </wp:positionV>
          <wp:extent cx="1781175" cy="752423"/>
          <wp:effectExtent l="0" t="0" r="0" b="0"/>
          <wp:wrapNone/>
          <wp:docPr id="8" name="Picture 8" descr="SERC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C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52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766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84429DD" wp14:editId="5B7456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7" name="MSIPCM6c9e4ff78ff1c74d327339d9" descr="{&quot;HashCode&quot;:-1237598840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3D8FE" w14:textId="513D1073" w:rsidR="00D86766" w:rsidRPr="00D86766" w:rsidRDefault="00D86766" w:rsidP="00D86766">
                          <w:pPr>
                            <w:jc w:val="center"/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</w:pPr>
                          <w:r w:rsidRPr="00D86766">
                            <w:rPr>
                              <w:rFonts w:ascii="Calibri" w:hAnsi="Calibri" w:cs="Calibri"/>
                              <w:color w:val="737373"/>
                              <w:sz w:val="20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29DD" id="_x0000_t202" coordsize="21600,21600" o:spt="202" path="m,l,21600r21600,l21600,xe">
              <v:stroke joinstyle="miter"/>
              <v:path gradientshapeok="t" o:connecttype="rect"/>
            </v:shapetype>
            <v:shape id="MSIPCM6c9e4ff78ff1c74d327339d9" o:spid="_x0000_s1027" type="#_x0000_t202" alt="{&quot;HashCode&quot;:-1237598840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" o:allowincell="f" filled="f" stroked="f" strokeweight=".5pt">
              <v:fill o:detectmouseclick="t"/>
              <v:textbox inset=",0,,0">
                <w:txbxContent>
                  <w:p w14:paraId="5E23D8FE" w14:textId="513D1073" w:rsidR="00D86766" w:rsidRPr="00D86766" w:rsidRDefault="00D86766" w:rsidP="00D86766">
                    <w:pPr>
                      <w:jc w:val="center"/>
                      <w:rPr>
                        <w:rFonts w:ascii="Calibri" w:hAnsi="Calibri" w:cs="Calibri"/>
                        <w:color w:val="737373"/>
                        <w:sz w:val="20"/>
                      </w:rPr>
                    </w:pPr>
                    <w:r w:rsidRPr="00D86766">
                      <w:rPr>
                        <w:rFonts w:ascii="Calibri" w:hAnsi="Calibri" w:cs="Calibri"/>
                        <w:color w:val="737373"/>
                        <w:sz w:val="20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3368" w:rsidRPr="00DF5F4E">
      <w:rPr>
        <w:noProof/>
        <w:lang w:val="nl-NL" w:eastAsia="nl-NL"/>
      </w:rPr>
      <w:drawing>
        <wp:anchor distT="0" distB="0" distL="114300" distR="114300" simplePos="0" relativeHeight="251662336" behindDoc="1" locked="0" layoutInCell="1" allowOverlap="1" wp14:anchorId="56CD3A38" wp14:editId="56CD3A39">
          <wp:simplePos x="0" y="0"/>
          <wp:positionH relativeFrom="rightMargin">
            <wp:posOffset>-1315720</wp:posOffset>
          </wp:positionH>
          <wp:positionV relativeFrom="margin">
            <wp:posOffset>-575945</wp:posOffset>
          </wp:positionV>
          <wp:extent cx="1315720" cy="474345"/>
          <wp:effectExtent l="0" t="0" r="0" b="1905"/>
          <wp:wrapTight wrapText="bothSides">
            <wp:wrapPolygon edited="0">
              <wp:start x="1564" y="0"/>
              <wp:lineTo x="0" y="4337"/>
              <wp:lineTo x="0" y="19084"/>
              <wp:lineTo x="1876" y="20819"/>
              <wp:lineTo x="5942" y="20819"/>
              <wp:lineTo x="21266" y="18217"/>
              <wp:lineTo x="21266" y="3470"/>
              <wp:lineTo x="5942" y="0"/>
              <wp:lineTo x="156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A_logo_address_French_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Classification  \* MERGEFORMAT </w:instrText>
    </w:r>
    <w:r w:rsidR="00CD3368" w:rsidRPr="00DF5F4E">
      <w:rPr>
        <w:noProof/>
      </w:rPr>
      <w:fldChar w:fldCharType="end"/>
    </w:r>
    <w:r w:rsidR="00CD3368" w:rsidRPr="00DF5F4E">
      <w:rPr>
        <w:noProof/>
      </w:rPr>
      <w:fldChar w:fldCharType="begin"/>
    </w:r>
    <w:r w:rsidR="00CD3368" w:rsidRPr="00DF5F4E">
      <w:rPr>
        <w:noProof/>
      </w:rPr>
      <w:instrText xml:space="preserve"> DOCPROPERTY  "Classification caveat" \* MERGEFORMAT </w:instrText>
    </w:r>
    <w:r w:rsidR="00CD3368" w:rsidRPr="00DF5F4E">
      <w:rPr>
        <w:noProof/>
      </w:rPr>
      <w:fldChar w:fldCharType="end"/>
    </w:r>
  </w:p>
  <w:p w14:paraId="56CD3A31" w14:textId="5992F44E" w:rsidR="00CD3368" w:rsidRPr="00DF5F4E" w:rsidRDefault="00CD3368" w:rsidP="00787227">
    <w:pPr>
      <w:pStyle w:val="Classification"/>
      <w:rPr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786C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8EF41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9CC2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843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40DF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B441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0FB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18A9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C4D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41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C654E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C3C13"/>
    <w:multiLevelType w:val="multilevel"/>
    <w:tmpl w:val="8B0E1910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537C0991"/>
    <w:multiLevelType w:val="hybridMultilevel"/>
    <w:tmpl w:val="BA2000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54A"/>
    <w:multiLevelType w:val="hybridMultilevel"/>
    <w:tmpl w:val="B8180B30"/>
    <w:lvl w:ilvl="0" w:tplc="7BD4E3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26E"/>
    <w:multiLevelType w:val="multilevel"/>
    <w:tmpl w:val="2EB07FAA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4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3"/>
  </w:num>
  <w:num w:numId="38">
    <w:abstractNumId w:val="1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" w:val="2008"/>
  </w:docVars>
  <w:rsids>
    <w:rsidRoot w:val="00437B69"/>
    <w:rsid w:val="0000357D"/>
    <w:rsid w:val="000049FB"/>
    <w:rsid w:val="00007DAD"/>
    <w:rsid w:val="00011558"/>
    <w:rsid w:val="000148E7"/>
    <w:rsid w:val="00017945"/>
    <w:rsid w:val="00021288"/>
    <w:rsid w:val="00027728"/>
    <w:rsid w:val="00042BEB"/>
    <w:rsid w:val="000453E0"/>
    <w:rsid w:val="00051024"/>
    <w:rsid w:val="000535C1"/>
    <w:rsid w:val="00055520"/>
    <w:rsid w:val="00060BEA"/>
    <w:rsid w:val="00060FFA"/>
    <w:rsid w:val="000669D0"/>
    <w:rsid w:val="00067691"/>
    <w:rsid w:val="00075093"/>
    <w:rsid w:val="00085EAE"/>
    <w:rsid w:val="00095BCE"/>
    <w:rsid w:val="00096C53"/>
    <w:rsid w:val="000A43C6"/>
    <w:rsid w:val="000A64C2"/>
    <w:rsid w:val="000B19A4"/>
    <w:rsid w:val="000B1C2E"/>
    <w:rsid w:val="000C066A"/>
    <w:rsid w:val="000C074C"/>
    <w:rsid w:val="000C35B0"/>
    <w:rsid w:val="000C3CFB"/>
    <w:rsid w:val="000C6230"/>
    <w:rsid w:val="000C6FDD"/>
    <w:rsid w:val="000D2D24"/>
    <w:rsid w:val="000D7B4C"/>
    <w:rsid w:val="000E11F8"/>
    <w:rsid w:val="000E282C"/>
    <w:rsid w:val="000E4E27"/>
    <w:rsid w:val="000E66F5"/>
    <w:rsid w:val="000F3CC3"/>
    <w:rsid w:val="0010064F"/>
    <w:rsid w:val="0010639B"/>
    <w:rsid w:val="0011268A"/>
    <w:rsid w:val="001147A7"/>
    <w:rsid w:val="00122497"/>
    <w:rsid w:val="0012364C"/>
    <w:rsid w:val="00126D5F"/>
    <w:rsid w:val="001271D3"/>
    <w:rsid w:val="00133F31"/>
    <w:rsid w:val="00134814"/>
    <w:rsid w:val="001446BD"/>
    <w:rsid w:val="00144B43"/>
    <w:rsid w:val="00151026"/>
    <w:rsid w:val="00152A56"/>
    <w:rsid w:val="00156C3E"/>
    <w:rsid w:val="00156C83"/>
    <w:rsid w:val="00157612"/>
    <w:rsid w:val="001620E4"/>
    <w:rsid w:val="00166D94"/>
    <w:rsid w:val="001708A5"/>
    <w:rsid w:val="0017345A"/>
    <w:rsid w:val="00187260"/>
    <w:rsid w:val="001916A5"/>
    <w:rsid w:val="00191C77"/>
    <w:rsid w:val="0019203E"/>
    <w:rsid w:val="001A48CF"/>
    <w:rsid w:val="001B4CC6"/>
    <w:rsid w:val="001C1812"/>
    <w:rsid w:val="001C1C78"/>
    <w:rsid w:val="001C3806"/>
    <w:rsid w:val="001D27BA"/>
    <w:rsid w:val="001E3CC2"/>
    <w:rsid w:val="001F1622"/>
    <w:rsid w:val="00201A91"/>
    <w:rsid w:val="00202145"/>
    <w:rsid w:val="00203362"/>
    <w:rsid w:val="0020341B"/>
    <w:rsid w:val="0021564B"/>
    <w:rsid w:val="00250863"/>
    <w:rsid w:val="0026240C"/>
    <w:rsid w:val="002628C0"/>
    <w:rsid w:val="002647BC"/>
    <w:rsid w:val="002647FD"/>
    <w:rsid w:val="00266DD4"/>
    <w:rsid w:val="00267466"/>
    <w:rsid w:val="002705AD"/>
    <w:rsid w:val="00270A29"/>
    <w:rsid w:val="00282355"/>
    <w:rsid w:val="002875D6"/>
    <w:rsid w:val="0029141C"/>
    <w:rsid w:val="002950BC"/>
    <w:rsid w:val="00297B2E"/>
    <w:rsid w:val="002A2D92"/>
    <w:rsid w:val="002B29DF"/>
    <w:rsid w:val="002C238B"/>
    <w:rsid w:val="002C5181"/>
    <w:rsid w:val="002C6445"/>
    <w:rsid w:val="002D0660"/>
    <w:rsid w:val="002D2905"/>
    <w:rsid w:val="002D43DC"/>
    <w:rsid w:val="002D572E"/>
    <w:rsid w:val="002E30D8"/>
    <w:rsid w:val="002E3225"/>
    <w:rsid w:val="002F518A"/>
    <w:rsid w:val="002F6A83"/>
    <w:rsid w:val="002F6B5C"/>
    <w:rsid w:val="00307A6C"/>
    <w:rsid w:val="00311F45"/>
    <w:rsid w:val="003158D4"/>
    <w:rsid w:val="003255B2"/>
    <w:rsid w:val="00330C63"/>
    <w:rsid w:val="00343FA7"/>
    <w:rsid w:val="003527CC"/>
    <w:rsid w:val="003653B8"/>
    <w:rsid w:val="00376D32"/>
    <w:rsid w:val="003771A9"/>
    <w:rsid w:val="00383F38"/>
    <w:rsid w:val="00385431"/>
    <w:rsid w:val="00391397"/>
    <w:rsid w:val="003A2C4D"/>
    <w:rsid w:val="003A5407"/>
    <w:rsid w:val="003A5D7B"/>
    <w:rsid w:val="003B461A"/>
    <w:rsid w:val="003B4707"/>
    <w:rsid w:val="003C3D60"/>
    <w:rsid w:val="003C4048"/>
    <w:rsid w:val="003C5FB7"/>
    <w:rsid w:val="003C7967"/>
    <w:rsid w:val="003D707B"/>
    <w:rsid w:val="003F60F1"/>
    <w:rsid w:val="00404D86"/>
    <w:rsid w:val="004050F7"/>
    <w:rsid w:val="0040639A"/>
    <w:rsid w:val="00411118"/>
    <w:rsid w:val="00413B7A"/>
    <w:rsid w:val="00420C70"/>
    <w:rsid w:val="0043351B"/>
    <w:rsid w:val="004338B3"/>
    <w:rsid w:val="00437B69"/>
    <w:rsid w:val="0044081F"/>
    <w:rsid w:val="00447DA3"/>
    <w:rsid w:val="00450AD1"/>
    <w:rsid w:val="004536FB"/>
    <w:rsid w:val="00470001"/>
    <w:rsid w:val="0047794B"/>
    <w:rsid w:val="004830DC"/>
    <w:rsid w:val="004900D7"/>
    <w:rsid w:val="0049395D"/>
    <w:rsid w:val="00496401"/>
    <w:rsid w:val="004A18E3"/>
    <w:rsid w:val="004A4A9B"/>
    <w:rsid w:val="004A7C2D"/>
    <w:rsid w:val="004B3F77"/>
    <w:rsid w:val="004B58E1"/>
    <w:rsid w:val="004C69B6"/>
    <w:rsid w:val="004E0AFF"/>
    <w:rsid w:val="004E527C"/>
    <w:rsid w:val="004F1656"/>
    <w:rsid w:val="004F610C"/>
    <w:rsid w:val="004F723C"/>
    <w:rsid w:val="00502559"/>
    <w:rsid w:val="00506215"/>
    <w:rsid w:val="00510E93"/>
    <w:rsid w:val="005138DA"/>
    <w:rsid w:val="00523B6A"/>
    <w:rsid w:val="0052471E"/>
    <w:rsid w:val="00527F8A"/>
    <w:rsid w:val="0054709A"/>
    <w:rsid w:val="005617B8"/>
    <w:rsid w:val="00571369"/>
    <w:rsid w:val="00574368"/>
    <w:rsid w:val="00577E99"/>
    <w:rsid w:val="00577F4B"/>
    <w:rsid w:val="0058166D"/>
    <w:rsid w:val="00583B98"/>
    <w:rsid w:val="005841C2"/>
    <w:rsid w:val="005849B7"/>
    <w:rsid w:val="00584E9F"/>
    <w:rsid w:val="00593CCC"/>
    <w:rsid w:val="005A39C7"/>
    <w:rsid w:val="005C5626"/>
    <w:rsid w:val="005C6368"/>
    <w:rsid w:val="005D1782"/>
    <w:rsid w:val="005E1D98"/>
    <w:rsid w:val="005E2C2D"/>
    <w:rsid w:val="005E2DD1"/>
    <w:rsid w:val="005F0D91"/>
    <w:rsid w:val="005F38E5"/>
    <w:rsid w:val="006056A2"/>
    <w:rsid w:val="00610575"/>
    <w:rsid w:val="006117C8"/>
    <w:rsid w:val="006334EC"/>
    <w:rsid w:val="006454E5"/>
    <w:rsid w:val="00646BB4"/>
    <w:rsid w:val="00660285"/>
    <w:rsid w:val="00662582"/>
    <w:rsid w:val="00671629"/>
    <w:rsid w:val="006731A5"/>
    <w:rsid w:val="006775D8"/>
    <w:rsid w:val="00677E0E"/>
    <w:rsid w:val="006874D9"/>
    <w:rsid w:val="00690D2D"/>
    <w:rsid w:val="006A3A78"/>
    <w:rsid w:val="006A5749"/>
    <w:rsid w:val="006B0BC2"/>
    <w:rsid w:val="006B5027"/>
    <w:rsid w:val="006B5768"/>
    <w:rsid w:val="006C2030"/>
    <w:rsid w:val="006C3919"/>
    <w:rsid w:val="006D121C"/>
    <w:rsid w:val="006D1337"/>
    <w:rsid w:val="006D1FF5"/>
    <w:rsid w:val="006E1D3D"/>
    <w:rsid w:val="006E5129"/>
    <w:rsid w:val="006E5BA3"/>
    <w:rsid w:val="006F487B"/>
    <w:rsid w:val="006F50BE"/>
    <w:rsid w:val="007026ED"/>
    <w:rsid w:val="00703837"/>
    <w:rsid w:val="00715AEB"/>
    <w:rsid w:val="00725074"/>
    <w:rsid w:val="007275F6"/>
    <w:rsid w:val="00733F89"/>
    <w:rsid w:val="00735CBD"/>
    <w:rsid w:val="00746132"/>
    <w:rsid w:val="007507C4"/>
    <w:rsid w:val="00751D5D"/>
    <w:rsid w:val="0075303A"/>
    <w:rsid w:val="0075397E"/>
    <w:rsid w:val="0075433D"/>
    <w:rsid w:val="00756341"/>
    <w:rsid w:val="007665C6"/>
    <w:rsid w:val="007806E0"/>
    <w:rsid w:val="00786A97"/>
    <w:rsid w:val="00787227"/>
    <w:rsid w:val="0079179D"/>
    <w:rsid w:val="00792FC9"/>
    <w:rsid w:val="00793201"/>
    <w:rsid w:val="007B5696"/>
    <w:rsid w:val="007B6DA6"/>
    <w:rsid w:val="007C2095"/>
    <w:rsid w:val="007E3665"/>
    <w:rsid w:val="007F2B74"/>
    <w:rsid w:val="00806729"/>
    <w:rsid w:val="00815E20"/>
    <w:rsid w:val="008200DD"/>
    <w:rsid w:val="00831E4B"/>
    <w:rsid w:val="0083499B"/>
    <w:rsid w:val="0084107B"/>
    <w:rsid w:val="008459D1"/>
    <w:rsid w:val="00845EBE"/>
    <w:rsid w:val="00847FBB"/>
    <w:rsid w:val="008530AD"/>
    <w:rsid w:val="008554E3"/>
    <w:rsid w:val="00857B89"/>
    <w:rsid w:val="00861783"/>
    <w:rsid w:val="008654BD"/>
    <w:rsid w:val="00873EF7"/>
    <w:rsid w:val="00896DC5"/>
    <w:rsid w:val="008A2FFB"/>
    <w:rsid w:val="008A65DD"/>
    <w:rsid w:val="008A72C8"/>
    <w:rsid w:val="008B091C"/>
    <w:rsid w:val="008B23C4"/>
    <w:rsid w:val="008B2852"/>
    <w:rsid w:val="008B3016"/>
    <w:rsid w:val="008B6770"/>
    <w:rsid w:val="008D5591"/>
    <w:rsid w:val="008D59B2"/>
    <w:rsid w:val="008E15E0"/>
    <w:rsid w:val="008E235E"/>
    <w:rsid w:val="008E5631"/>
    <w:rsid w:val="008E7DBA"/>
    <w:rsid w:val="008F1CFC"/>
    <w:rsid w:val="008F34FA"/>
    <w:rsid w:val="008F44F2"/>
    <w:rsid w:val="00901C6E"/>
    <w:rsid w:val="0091046D"/>
    <w:rsid w:val="0092395A"/>
    <w:rsid w:val="009261F7"/>
    <w:rsid w:val="0093684A"/>
    <w:rsid w:val="009431A0"/>
    <w:rsid w:val="00943820"/>
    <w:rsid w:val="0094747E"/>
    <w:rsid w:val="00947C6F"/>
    <w:rsid w:val="00955BC0"/>
    <w:rsid w:val="00963503"/>
    <w:rsid w:val="00971FF5"/>
    <w:rsid w:val="00975B32"/>
    <w:rsid w:val="009764F5"/>
    <w:rsid w:val="00987E16"/>
    <w:rsid w:val="009928E7"/>
    <w:rsid w:val="00993DB0"/>
    <w:rsid w:val="00994E2B"/>
    <w:rsid w:val="00996212"/>
    <w:rsid w:val="009B34F7"/>
    <w:rsid w:val="009D0911"/>
    <w:rsid w:val="009D5DAC"/>
    <w:rsid w:val="009F0247"/>
    <w:rsid w:val="009F6264"/>
    <w:rsid w:val="00A0135F"/>
    <w:rsid w:val="00A0167A"/>
    <w:rsid w:val="00A01A14"/>
    <w:rsid w:val="00A04210"/>
    <w:rsid w:val="00A053B7"/>
    <w:rsid w:val="00A06A1B"/>
    <w:rsid w:val="00A15016"/>
    <w:rsid w:val="00A23F0D"/>
    <w:rsid w:val="00A25E75"/>
    <w:rsid w:val="00A30883"/>
    <w:rsid w:val="00A308E3"/>
    <w:rsid w:val="00A3387B"/>
    <w:rsid w:val="00A36B85"/>
    <w:rsid w:val="00A4121C"/>
    <w:rsid w:val="00A41407"/>
    <w:rsid w:val="00A44634"/>
    <w:rsid w:val="00A54FBE"/>
    <w:rsid w:val="00A55E2B"/>
    <w:rsid w:val="00A74E3D"/>
    <w:rsid w:val="00A872AF"/>
    <w:rsid w:val="00A91271"/>
    <w:rsid w:val="00A95F0B"/>
    <w:rsid w:val="00AA2751"/>
    <w:rsid w:val="00AB0DF1"/>
    <w:rsid w:val="00AB253D"/>
    <w:rsid w:val="00AC1117"/>
    <w:rsid w:val="00AC56FB"/>
    <w:rsid w:val="00AD152C"/>
    <w:rsid w:val="00AD1D0A"/>
    <w:rsid w:val="00AD7133"/>
    <w:rsid w:val="00AE6AB0"/>
    <w:rsid w:val="00AF4790"/>
    <w:rsid w:val="00B0144E"/>
    <w:rsid w:val="00B01DA9"/>
    <w:rsid w:val="00B12A6C"/>
    <w:rsid w:val="00B13D5B"/>
    <w:rsid w:val="00B308B4"/>
    <w:rsid w:val="00B32F1C"/>
    <w:rsid w:val="00B33C88"/>
    <w:rsid w:val="00B35778"/>
    <w:rsid w:val="00B40A18"/>
    <w:rsid w:val="00B5274E"/>
    <w:rsid w:val="00B54CBD"/>
    <w:rsid w:val="00B64B4A"/>
    <w:rsid w:val="00B655DD"/>
    <w:rsid w:val="00B77E78"/>
    <w:rsid w:val="00B8635D"/>
    <w:rsid w:val="00B8654F"/>
    <w:rsid w:val="00B9079A"/>
    <w:rsid w:val="00B915E5"/>
    <w:rsid w:val="00BA52E3"/>
    <w:rsid w:val="00BA57E8"/>
    <w:rsid w:val="00BB10B2"/>
    <w:rsid w:val="00BB4568"/>
    <w:rsid w:val="00BC2616"/>
    <w:rsid w:val="00BD766B"/>
    <w:rsid w:val="00BD76A6"/>
    <w:rsid w:val="00BE3325"/>
    <w:rsid w:val="00BE5986"/>
    <w:rsid w:val="00BE7F95"/>
    <w:rsid w:val="00BF3BBC"/>
    <w:rsid w:val="00BF4820"/>
    <w:rsid w:val="00C0048E"/>
    <w:rsid w:val="00C01B80"/>
    <w:rsid w:val="00C02651"/>
    <w:rsid w:val="00C06484"/>
    <w:rsid w:val="00C117F9"/>
    <w:rsid w:val="00C22BA9"/>
    <w:rsid w:val="00C22FCE"/>
    <w:rsid w:val="00C2423D"/>
    <w:rsid w:val="00C31277"/>
    <w:rsid w:val="00C3328A"/>
    <w:rsid w:val="00C351C6"/>
    <w:rsid w:val="00C370D0"/>
    <w:rsid w:val="00C50C3D"/>
    <w:rsid w:val="00C600A5"/>
    <w:rsid w:val="00C64D9A"/>
    <w:rsid w:val="00C66767"/>
    <w:rsid w:val="00C70744"/>
    <w:rsid w:val="00C71441"/>
    <w:rsid w:val="00C729E8"/>
    <w:rsid w:val="00C730A9"/>
    <w:rsid w:val="00C76530"/>
    <w:rsid w:val="00C815B1"/>
    <w:rsid w:val="00C87BAE"/>
    <w:rsid w:val="00C95B61"/>
    <w:rsid w:val="00C95CE2"/>
    <w:rsid w:val="00C97497"/>
    <w:rsid w:val="00CA33B6"/>
    <w:rsid w:val="00CA7D57"/>
    <w:rsid w:val="00CB3454"/>
    <w:rsid w:val="00CC5CD0"/>
    <w:rsid w:val="00CC5EF0"/>
    <w:rsid w:val="00CC63D7"/>
    <w:rsid w:val="00CD0A8E"/>
    <w:rsid w:val="00CD195B"/>
    <w:rsid w:val="00CD26CC"/>
    <w:rsid w:val="00CD3368"/>
    <w:rsid w:val="00CD4249"/>
    <w:rsid w:val="00CE259B"/>
    <w:rsid w:val="00CF5517"/>
    <w:rsid w:val="00D001A5"/>
    <w:rsid w:val="00D06F80"/>
    <w:rsid w:val="00D10C88"/>
    <w:rsid w:val="00D13B93"/>
    <w:rsid w:val="00D16391"/>
    <w:rsid w:val="00D1745B"/>
    <w:rsid w:val="00D2263F"/>
    <w:rsid w:val="00D33F09"/>
    <w:rsid w:val="00D37354"/>
    <w:rsid w:val="00D37D87"/>
    <w:rsid w:val="00D57F8C"/>
    <w:rsid w:val="00D73D31"/>
    <w:rsid w:val="00D836CB"/>
    <w:rsid w:val="00D86766"/>
    <w:rsid w:val="00D86896"/>
    <w:rsid w:val="00D878EC"/>
    <w:rsid w:val="00D90070"/>
    <w:rsid w:val="00D92DE5"/>
    <w:rsid w:val="00D95C81"/>
    <w:rsid w:val="00DA527A"/>
    <w:rsid w:val="00DA53FA"/>
    <w:rsid w:val="00DB4C25"/>
    <w:rsid w:val="00DB6C07"/>
    <w:rsid w:val="00DB7850"/>
    <w:rsid w:val="00DC5299"/>
    <w:rsid w:val="00DC543F"/>
    <w:rsid w:val="00DD1159"/>
    <w:rsid w:val="00DD1840"/>
    <w:rsid w:val="00DD3D11"/>
    <w:rsid w:val="00DE0673"/>
    <w:rsid w:val="00DE593C"/>
    <w:rsid w:val="00DE7460"/>
    <w:rsid w:val="00DF0D04"/>
    <w:rsid w:val="00DF4E70"/>
    <w:rsid w:val="00E00F1D"/>
    <w:rsid w:val="00E0739C"/>
    <w:rsid w:val="00E12A10"/>
    <w:rsid w:val="00E13663"/>
    <w:rsid w:val="00E16C1C"/>
    <w:rsid w:val="00E179BA"/>
    <w:rsid w:val="00E232A7"/>
    <w:rsid w:val="00E40F1D"/>
    <w:rsid w:val="00E54102"/>
    <w:rsid w:val="00E67485"/>
    <w:rsid w:val="00E67BC0"/>
    <w:rsid w:val="00E67FA4"/>
    <w:rsid w:val="00E746C0"/>
    <w:rsid w:val="00E82FED"/>
    <w:rsid w:val="00E87E64"/>
    <w:rsid w:val="00E95413"/>
    <w:rsid w:val="00E96BBB"/>
    <w:rsid w:val="00EA37FB"/>
    <w:rsid w:val="00EA4F58"/>
    <w:rsid w:val="00EA6F8D"/>
    <w:rsid w:val="00EC386D"/>
    <w:rsid w:val="00ED3AB0"/>
    <w:rsid w:val="00ED40F9"/>
    <w:rsid w:val="00ED4929"/>
    <w:rsid w:val="00EF0250"/>
    <w:rsid w:val="00EF065D"/>
    <w:rsid w:val="00EF2351"/>
    <w:rsid w:val="00EF4DE3"/>
    <w:rsid w:val="00F164CC"/>
    <w:rsid w:val="00F2408B"/>
    <w:rsid w:val="00F308D1"/>
    <w:rsid w:val="00F310F9"/>
    <w:rsid w:val="00F5184A"/>
    <w:rsid w:val="00F5253F"/>
    <w:rsid w:val="00F5519D"/>
    <w:rsid w:val="00F56EAA"/>
    <w:rsid w:val="00F60D3E"/>
    <w:rsid w:val="00F62338"/>
    <w:rsid w:val="00F62B8D"/>
    <w:rsid w:val="00F66D1D"/>
    <w:rsid w:val="00F6750D"/>
    <w:rsid w:val="00F77423"/>
    <w:rsid w:val="00F80EF8"/>
    <w:rsid w:val="00F8381A"/>
    <w:rsid w:val="00F9012A"/>
    <w:rsid w:val="00F96203"/>
    <w:rsid w:val="00F96839"/>
    <w:rsid w:val="00FA0307"/>
    <w:rsid w:val="00FA3ACE"/>
    <w:rsid w:val="00FA4505"/>
    <w:rsid w:val="00FA573D"/>
    <w:rsid w:val="00FC221C"/>
    <w:rsid w:val="00FC36F4"/>
    <w:rsid w:val="00FD1595"/>
    <w:rsid w:val="00FD54C9"/>
    <w:rsid w:val="00FD637A"/>
    <w:rsid w:val="00FD70D0"/>
    <w:rsid w:val="00FE3257"/>
    <w:rsid w:val="00FE4935"/>
    <w:rsid w:val="00FE54E7"/>
    <w:rsid w:val="00FF2BC1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6CD38B1"/>
  <w15:docId w15:val="{7E9F5748-B58E-4C8C-BF03-F08E95F6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850"/>
    <w:pPr>
      <w:spacing w:after="0" w:line="240" w:lineRule="atLeast"/>
    </w:pPr>
    <w:rPr>
      <w:rFonts w:ascii="Georgia" w:hAnsi="Georg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787227"/>
    <w:pPr>
      <w:numPr>
        <w:numId w:val="36"/>
      </w:numPr>
      <w:spacing w:before="240" w:after="240" w:line="240" w:lineRule="auto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787227"/>
    <w:pPr>
      <w:keepNext/>
      <w:numPr>
        <w:ilvl w:val="1"/>
        <w:numId w:val="36"/>
      </w:numPr>
      <w:spacing w:before="240" w:after="12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787227"/>
    <w:pPr>
      <w:keepNext/>
      <w:numPr>
        <w:ilvl w:val="2"/>
        <w:numId w:val="36"/>
      </w:numPr>
      <w:spacing w:before="240" w:after="120" w:line="240" w:lineRule="auto"/>
      <w:outlineLvl w:val="2"/>
    </w:pPr>
    <w:rPr>
      <w:rFonts w:cs="Arial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4"/>
    <w:qFormat/>
    <w:rsid w:val="00787227"/>
    <w:pPr>
      <w:keepNext/>
      <w:numPr>
        <w:ilvl w:val="3"/>
        <w:numId w:val="36"/>
      </w:numPr>
      <w:spacing w:before="240" w:after="120" w:line="24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qFormat/>
    <w:rsid w:val="00787227"/>
    <w:pPr>
      <w:keepNext/>
      <w:numPr>
        <w:ilvl w:val="4"/>
        <w:numId w:val="36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87227"/>
    <w:pPr>
      <w:numPr>
        <w:ilvl w:val="5"/>
        <w:numId w:val="36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87227"/>
    <w:pPr>
      <w:numPr>
        <w:ilvl w:val="6"/>
        <w:numId w:val="36"/>
      </w:numPr>
      <w:spacing w:before="240"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qFormat/>
    <w:rsid w:val="00787227"/>
    <w:pPr>
      <w:numPr>
        <w:ilvl w:val="7"/>
        <w:numId w:val="36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787227"/>
    <w:pPr>
      <w:numPr>
        <w:ilvl w:val="8"/>
        <w:numId w:val="10"/>
      </w:numPr>
      <w:spacing w:before="240" w:after="60"/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ssification">
    <w:name w:val="Classification"/>
    <w:basedOn w:val="Normal"/>
    <w:next w:val="Normal"/>
    <w:semiHidden/>
    <w:rsid w:val="00787227"/>
    <w:rPr>
      <w:rFonts w:ascii="NotesEsa" w:hAnsi="NotesEsa"/>
      <w:sz w:val="20"/>
    </w:rPr>
  </w:style>
  <w:style w:type="paragraph" w:styleId="Footer">
    <w:name w:val="footer"/>
    <w:basedOn w:val="Normal"/>
    <w:link w:val="FooterChar"/>
    <w:uiPriority w:val="99"/>
    <w:rsid w:val="00787227"/>
    <w:pPr>
      <w:tabs>
        <w:tab w:val="center" w:pos="4153"/>
        <w:tab w:val="right" w:pos="8306"/>
      </w:tabs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87227"/>
    <w:rPr>
      <w:rFonts w:ascii="Georgia" w:hAnsi="Georgia"/>
      <w:noProof/>
      <w:sz w:val="16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787227"/>
    <w:rPr>
      <w:rFonts w:ascii="Georgia" w:hAnsi="Georgia"/>
      <w:b/>
      <w:caps/>
      <w:sz w:val="28"/>
      <w:szCs w:val="24"/>
      <w:lang w:val="en-GB"/>
    </w:rPr>
  </w:style>
  <w:style w:type="paragraph" w:customStyle="1" w:styleId="Appendix">
    <w:name w:val="Appendix"/>
    <w:basedOn w:val="Heading1"/>
    <w:next w:val="Normal"/>
    <w:semiHidden/>
    <w:rsid w:val="00787227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BalloonText">
    <w:name w:val="Balloon Text"/>
    <w:basedOn w:val="Normal"/>
    <w:link w:val="BalloonTextChar"/>
    <w:semiHidden/>
    <w:rsid w:val="00787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7227"/>
    <w:rPr>
      <w:rFonts w:ascii="Lucida Grande" w:hAnsi="Lucida Grande" w:cs="Lucida Grande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7227"/>
  </w:style>
  <w:style w:type="paragraph" w:styleId="BlockText">
    <w:name w:val="Block Text"/>
    <w:basedOn w:val="Normal"/>
    <w:semiHidden/>
    <w:unhideWhenUsed/>
    <w:rsid w:val="00787227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BodyText">
    <w:name w:val="Body Text"/>
    <w:basedOn w:val="Normal"/>
    <w:link w:val="BodyTextChar"/>
    <w:semiHidden/>
    <w:unhideWhenUsed/>
    <w:rsid w:val="007872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87227"/>
    <w:rPr>
      <w:rFonts w:ascii="Georgia" w:hAnsi="Georgia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787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78722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87227"/>
    <w:rPr>
      <w:rFonts w:ascii="Georgia" w:hAnsi="Georgia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78722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7872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87227"/>
    <w:rPr>
      <w:rFonts w:ascii="Georgia" w:hAnsi="Georgia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8722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78722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87227"/>
    <w:rPr>
      <w:rFonts w:ascii="Georgia" w:hAnsi="Georgia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78722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87227"/>
    <w:rPr>
      <w:rFonts w:ascii="Georgia" w:hAnsi="Georgia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787227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78722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87227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87227"/>
    <w:rPr>
      <w:rFonts w:ascii="Georgia" w:hAnsi="Georgia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7872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7227"/>
    <w:rPr>
      <w:rFonts w:ascii="Georgia" w:hAnsi="Georg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7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7227"/>
    <w:rPr>
      <w:rFonts w:ascii="Georgia" w:hAnsi="Georgia"/>
      <w:b/>
      <w:bCs/>
      <w:sz w:val="20"/>
      <w:szCs w:val="20"/>
      <w:lang w:val="en-GB"/>
    </w:rPr>
  </w:style>
  <w:style w:type="character" w:customStyle="1" w:styleId="Data">
    <w:name w:val="Data"/>
    <w:basedOn w:val="DefaultParagraphFont"/>
    <w:uiPriority w:val="19"/>
    <w:qFormat/>
    <w:rsid w:val="00787227"/>
    <w:rPr>
      <w:rFonts w:ascii="Georgia" w:hAnsi="Georgia"/>
      <w:b w:val="0"/>
      <w:sz w:val="18"/>
    </w:rPr>
  </w:style>
  <w:style w:type="paragraph" w:customStyle="1" w:styleId="DataLabel">
    <w:name w:val="Data Label"/>
    <w:link w:val="DataLabelChar"/>
    <w:uiPriority w:val="19"/>
    <w:qFormat/>
    <w:rsid w:val="00787227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787227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DataLabelLarge">
    <w:name w:val="Data Label Large"/>
    <w:basedOn w:val="Normal"/>
    <w:uiPriority w:val="19"/>
    <w:qFormat/>
    <w:rsid w:val="00787227"/>
    <w:rPr>
      <w:b/>
    </w:rPr>
  </w:style>
  <w:style w:type="paragraph" w:styleId="Date">
    <w:name w:val="Date"/>
    <w:basedOn w:val="Normal"/>
    <w:next w:val="Normal"/>
    <w:link w:val="DateChar"/>
    <w:semiHidden/>
    <w:rsid w:val="00787227"/>
  </w:style>
  <w:style w:type="character" w:customStyle="1" w:styleId="DateChar">
    <w:name w:val="Date Char"/>
    <w:basedOn w:val="DefaultParagraphFont"/>
    <w:link w:val="Date"/>
    <w:semiHidden/>
    <w:rsid w:val="00787227"/>
    <w:rPr>
      <w:rFonts w:ascii="Georgia" w:hAnsi="Georgia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7872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87227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al"/>
    <w:semiHidden/>
    <w:rsid w:val="00787227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styleId="E-mailSignature">
    <w:name w:val="E-mail Signature"/>
    <w:basedOn w:val="Normal"/>
    <w:link w:val="E-mailSignatureChar"/>
    <w:semiHidden/>
    <w:unhideWhenUsed/>
    <w:rsid w:val="00787227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87227"/>
    <w:rPr>
      <w:rFonts w:ascii="Georgia" w:hAnsi="Georgia"/>
      <w:sz w:val="24"/>
      <w:szCs w:val="24"/>
      <w:lang w:val="en-GB"/>
    </w:rPr>
  </w:style>
  <w:style w:type="character" w:styleId="Emphasis">
    <w:name w:val="Emphasis"/>
    <w:basedOn w:val="DefaultParagraphFont"/>
    <w:semiHidden/>
    <w:qFormat/>
    <w:rsid w:val="00787227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78722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87227"/>
    <w:rPr>
      <w:rFonts w:ascii="Georgia" w:hAnsi="Georgia"/>
      <w:sz w:val="20"/>
      <w:szCs w:val="20"/>
      <w:lang w:val="en-GB"/>
    </w:rPr>
  </w:style>
  <w:style w:type="paragraph" w:styleId="EnvelopeAddress">
    <w:name w:val="envelope address"/>
    <w:basedOn w:val="Normal"/>
    <w:semiHidden/>
    <w:unhideWhenUsed/>
    <w:rsid w:val="0078722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78722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customStyle="1" w:styleId="ESATable">
    <w:name w:val="ESA Table"/>
    <w:basedOn w:val="TableNormal"/>
    <w:uiPriority w:val="99"/>
    <w:rsid w:val="00A54FBE"/>
    <w:pPr>
      <w:spacing w:after="0" w:line="240" w:lineRule="auto"/>
    </w:pPr>
    <w:rPr>
      <w:rFonts w:ascii="Georgia" w:hAnsi="Georgia"/>
      <w:sz w:val="24"/>
      <w:szCs w:val="24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787227"/>
    <w:pPr>
      <w:spacing w:line="240" w:lineRule="auto"/>
      <w:jc w:val="right"/>
    </w:pPr>
    <w:rPr>
      <w:rFonts w:ascii="NotesEsa" w:hAnsi="NotesEsa"/>
      <w:noProof/>
      <w:sz w:val="16"/>
      <w:szCs w:val="16"/>
    </w:rPr>
  </w:style>
  <w:style w:type="paragraph" w:customStyle="1" w:styleId="ESA-Logo">
    <w:name w:val="ESA-Logo"/>
    <w:basedOn w:val="Normal"/>
    <w:semiHidden/>
    <w:rsid w:val="00787227"/>
    <w:pPr>
      <w:spacing w:after="120" w:line="240" w:lineRule="auto"/>
      <w:jc w:val="right"/>
    </w:pPr>
  </w:style>
  <w:style w:type="paragraph" w:customStyle="1" w:styleId="ESA-Logo2">
    <w:name w:val="ESA-Logo2"/>
    <w:basedOn w:val="ESA-Logo"/>
    <w:semiHidden/>
    <w:rsid w:val="00787227"/>
    <w:pPr>
      <w:spacing w:after="360"/>
    </w:pPr>
  </w:style>
  <w:style w:type="character" w:styleId="FollowedHyperlink">
    <w:name w:val="FollowedHyperlink"/>
    <w:basedOn w:val="DefaultParagraphFont"/>
    <w:semiHidden/>
    <w:unhideWhenUsed/>
    <w:rsid w:val="00787227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787227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78722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7227"/>
    <w:rPr>
      <w:rFonts w:ascii="Georgia" w:hAnsi="Georgia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7872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87227"/>
    <w:rPr>
      <w:rFonts w:ascii="Georgia" w:hAnsi="Georgia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787227"/>
    <w:rPr>
      <w:rFonts w:ascii="Georgia" w:hAnsi="Georgia" w:cs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787227"/>
    <w:rPr>
      <w:rFonts w:ascii="Georgia" w:hAnsi="Georgia" w:cs="Arial"/>
      <w:b/>
      <w:bCs/>
      <w:i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787227"/>
    <w:rPr>
      <w:rFonts w:ascii="Georgia" w:hAnsi="Georgia"/>
      <w:b/>
      <w:bCs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787227"/>
    <w:rPr>
      <w:rFonts w:ascii="Georgia" w:hAnsi="Georgia"/>
      <w:b/>
      <w:bCs/>
      <w:i/>
      <w:iCs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787227"/>
    <w:rPr>
      <w:rFonts w:ascii="Georgia" w:hAnsi="Georgia"/>
      <w:b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787227"/>
    <w:rPr>
      <w:rFonts w:ascii="Georgia" w:hAnsi="Georgia"/>
      <w:i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787227"/>
    <w:rPr>
      <w:rFonts w:ascii="Georgia" w:hAnsi="Georgia"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787227"/>
    <w:rPr>
      <w:rFonts w:ascii="Georgia" w:hAnsi="Georgia" w:cs="Arial"/>
      <w:i/>
      <w:sz w:val="24"/>
      <w:lang w:val="en-GB"/>
    </w:rPr>
  </w:style>
  <w:style w:type="character" w:styleId="HTMLAcronym">
    <w:name w:val="HTML Acronym"/>
    <w:basedOn w:val="DefaultParagraphFont"/>
    <w:semiHidden/>
    <w:unhideWhenUsed/>
    <w:rsid w:val="00787227"/>
  </w:style>
  <w:style w:type="paragraph" w:styleId="HTMLAddress">
    <w:name w:val="HTML Address"/>
    <w:basedOn w:val="Normal"/>
    <w:link w:val="HTMLAddressChar"/>
    <w:semiHidden/>
    <w:unhideWhenUsed/>
    <w:rsid w:val="00787227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87227"/>
    <w:rPr>
      <w:rFonts w:ascii="Georgia" w:hAnsi="Georgia"/>
      <w:i/>
      <w:iCs/>
      <w:sz w:val="24"/>
      <w:szCs w:val="24"/>
      <w:lang w:val="en-GB"/>
    </w:rPr>
  </w:style>
  <w:style w:type="character" w:styleId="HTMLCite">
    <w:name w:val="HTML Cite"/>
    <w:basedOn w:val="DefaultParagraphFont"/>
    <w:semiHidden/>
    <w:unhideWhenUsed/>
    <w:rsid w:val="00787227"/>
    <w:rPr>
      <w:i/>
      <w:iCs/>
    </w:rPr>
  </w:style>
  <w:style w:type="character" w:styleId="HTMLCode">
    <w:name w:val="HTML Code"/>
    <w:basedOn w:val="DefaultParagraphFont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787227"/>
    <w:rPr>
      <w:i/>
      <w:iCs/>
    </w:rPr>
  </w:style>
  <w:style w:type="character" w:styleId="HTMLKeyboard">
    <w:name w:val="HTML Keyboard"/>
    <w:basedOn w:val="DefaultParagraphFont"/>
    <w:semiHidden/>
    <w:unhideWhenUsed/>
    <w:rsid w:val="0078722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78722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87227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semiHidden/>
    <w:unhideWhenUsed/>
    <w:rsid w:val="0078722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78722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787227"/>
    <w:rPr>
      <w:i/>
      <w:iCs/>
    </w:rPr>
  </w:style>
  <w:style w:type="character" w:styleId="Hyperlink">
    <w:name w:val="Hyperlink"/>
    <w:basedOn w:val="DefaultParagraphFont"/>
    <w:semiHidden/>
    <w:unhideWhenUsed/>
    <w:rsid w:val="00787227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787227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787227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787227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787227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787227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787227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787227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787227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787227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787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87227"/>
    <w:rPr>
      <w:b/>
      <w:bCs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8722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7227"/>
    <w:rPr>
      <w:rFonts w:ascii="Georgia" w:hAnsi="Georgia"/>
      <w:b/>
      <w:bCs/>
      <w:i/>
      <w:iCs/>
      <w:color w:val="5B9BD5" w:themeColor="accent1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787227"/>
    <w:rPr>
      <w:b/>
      <w:bCs/>
      <w:smallCaps/>
      <w:color w:val="ED7D31" w:themeColor="accent2"/>
      <w:spacing w:val="5"/>
      <w:u w:val="single"/>
    </w:rPr>
  </w:style>
  <w:style w:type="table" w:customStyle="1" w:styleId="Lighttable">
    <w:name w:val="Light table"/>
    <w:basedOn w:val="TableNormal"/>
    <w:uiPriority w:val="99"/>
    <w:rsid w:val="00A54FBE"/>
    <w:pPr>
      <w:spacing w:after="0" w:line="240" w:lineRule="auto"/>
    </w:pPr>
    <w:rPr>
      <w:rFonts w:ascii="Georgia" w:hAnsi="Georgia"/>
      <w:sz w:val="24"/>
      <w:szCs w:val="24"/>
    </w:rPr>
    <w:tblPr>
      <w:tblInd w:w="68" w:type="dxa"/>
      <w:tblBorders>
        <w:insideH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  <w:tblStylePr w:type="la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</w:style>
  <w:style w:type="character" w:styleId="LineNumber">
    <w:name w:val="line number"/>
    <w:basedOn w:val="DefaultParagraphFont"/>
    <w:semiHidden/>
    <w:unhideWhenUsed/>
    <w:rsid w:val="00787227"/>
  </w:style>
  <w:style w:type="paragraph" w:styleId="List">
    <w:name w:val="List"/>
    <w:basedOn w:val="Normal"/>
    <w:semiHidden/>
    <w:unhideWhenUsed/>
    <w:rsid w:val="0078722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8722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87227"/>
    <w:pPr>
      <w:ind w:left="849" w:hanging="283"/>
      <w:contextualSpacing/>
    </w:pPr>
  </w:style>
  <w:style w:type="paragraph" w:styleId="List4">
    <w:name w:val="List 4"/>
    <w:basedOn w:val="Normal"/>
    <w:semiHidden/>
    <w:rsid w:val="00787227"/>
    <w:pPr>
      <w:ind w:left="1132" w:hanging="283"/>
      <w:contextualSpacing/>
    </w:pPr>
  </w:style>
  <w:style w:type="paragraph" w:styleId="List5">
    <w:name w:val="List 5"/>
    <w:basedOn w:val="Normal"/>
    <w:semiHidden/>
    <w:rsid w:val="0078722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787227"/>
    <w:pPr>
      <w:numPr>
        <w:numId w:val="12"/>
      </w:numPr>
      <w:contextualSpacing/>
    </w:pPr>
  </w:style>
  <w:style w:type="paragraph" w:styleId="ListBullet2">
    <w:name w:val="List Bullet 2"/>
    <w:basedOn w:val="Normal"/>
    <w:semiHidden/>
    <w:unhideWhenUsed/>
    <w:rsid w:val="00787227"/>
    <w:pPr>
      <w:numPr>
        <w:numId w:val="14"/>
      </w:numPr>
      <w:contextualSpacing/>
    </w:pPr>
  </w:style>
  <w:style w:type="paragraph" w:styleId="ListBullet3">
    <w:name w:val="List Bullet 3"/>
    <w:basedOn w:val="Normal"/>
    <w:semiHidden/>
    <w:unhideWhenUsed/>
    <w:rsid w:val="00787227"/>
    <w:pPr>
      <w:numPr>
        <w:numId w:val="16"/>
      </w:numPr>
      <w:contextualSpacing/>
    </w:pPr>
  </w:style>
  <w:style w:type="paragraph" w:styleId="ListBullet4">
    <w:name w:val="List Bullet 4"/>
    <w:basedOn w:val="Normal"/>
    <w:semiHidden/>
    <w:unhideWhenUsed/>
    <w:rsid w:val="00787227"/>
    <w:pPr>
      <w:numPr>
        <w:numId w:val="18"/>
      </w:numPr>
      <w:contextualSpacing/>
    </w:pPr>
  </w:style>
  <w:style w:type="paragraph" w:styleId="ListBullet5">
    <w:name w:val="List Bullet 5"/>
    <w:basedOn w:val="Normal"/>
    <w:semiHidden/>
    <w:unhideWhenUsed/>
    <w:rsid w:val="00787227"/>
    <w:pPr>
      <w:numPr>
        <w:numId w:val="20"/>
      </w:numPr>
      <w:contextualSpacing/>
    </w:pPr>
  </w:style>
  <w:style w:type="paragraph" w:styleId="ListContinue">
    <w:name w:val="List Continue"/>
    <w:basedOn w:val="Normal"/>
    <w:semiHidden/>
    <w:unhideWhenUsed/>
    <w:rsid w:val="00787227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87227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87227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87227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87227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87227"/>
    <w:pPr>
      <w:numPr>
        <w:numId w:val="22"/>
      </w:numPr>
      <w:contextualSpacing/>
    </w:pPr>
  </w:style>
  <w:style w:type="paragraph" w:styleId="ListNumber2">
    <w:name w:val="List Number 2"/>
    <w:basedOn w:val="Normal"/>
    <w:semiHidden/>
    <w:unhideWhenUsed/>
    <w:rsid w:val="00787227"/>
    <w:pPr>
      <w:numPr>
        <w:numId w:val="24"/>
      </w:numPr>
      <w:contextualSpacing/>
    </w:pPr>
  </w:style>
  <w:style w:type="paragraph" w:styleId="ListNumber3">
    <w:name w:val="List Number 3"/>
    <w:basedOn w:val="Normal"/>
    <w:semiHidden/>
    <w:unhideWhenUsed/>
    <w:rsid w:val="00787227"/>
    <w:pPr>
      <w:numPr>
        <w:numId w:val="26"/>
      </w:numPr>
      <w:contextualSpacing/>
    </w:pPr>
  </w:style>
  <w:style w:type="paragraph" w:styleId="ListNumber4">
    <w:name w:val="List Number 4"/>
    <w:basedOn w:val="Normal"/>
    <w:semiHidden/>
    <w:unhideWhenUsed/>
    <w:rsid w:val="00787227"/>
    <w:pPr>
      <w:numPr>
        <w:numId w:val="28"/>
      </w:numPr>
      <w:contextualSpacing/>
    </w:pPr>
  </w:style>
  <w:style w:type="paragraph" w:styleId="ListNumber5">
    <w:name w:val="List Number 5"/>
    <w:basedOn w:val="Normal"/>
    <w:semiHidden/>
    <w:unhideWhenUsed/>
    <w:rsid w:val="00787227"/>
    <w:pPr>
      <w:numPr>
        <w:numId w:val="30"/>
      </w:numPr>
      <w:contextualSpacing/>
    </w:pPr>
  </w:style>
  <w:style w:type="paragraph" w:styleId="ListParagraph">
    <w:name w:val="List Paragraph"/>
    <w:basedOn w:val="Normal"/>
    <w:uiPriority w:val="34"/>
    <w:qFormat/>
    <w:rsid w:val="0078722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87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Consolas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787227"/>
    <w:rPr>
      <w:rFonts w:ascii="Consolas" w:hAnsi="Consolas" w:cs="Consolas"/>
      <w:sz w:val="24"/>
      <w:szCs w:val="24"/>
    </w:rPr>
  </w:style>
  <w:style w:type="paragraph" w:styleId="MessageHeader">
    <w:name w:val="Message Header"/>
    <w:basedOn w:val="Normal"/>
    <w:link w:val="MessageHeaderChar"/>
    <w:semiHidden/>
    <w:unhideWhenUsed/>
    <w:rsid w:val="007872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78722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customStyle="1" w:styleId="NogridTable">
    <w:name w:val="No grid Table"/>
    <w:basedOn w:val="TableNormal"/>
    <w:uiPriority w:val="99"/>
    <w:rsid w:val="00787227"/>
    <w:pPr>
      <w:spacing w:after="0" w:line="240" w:lineRule="atLeast"/>
    </w:pPr>
    <w:rPr>
      <w:rFonts w:ascii="Georgia" w:hAnsi="Georgia"/>
      <w:sz w:val="24"/>
      <w:szCs w:val="24"/>
    </w:rPr>
    <w:tblPr>
      <w:tblInd w:w="68" w:type="dxa"/>
      <w:tblCellMar>
        <w:top w:w="40" w:type="dxa"/>
        <w:left w:w="68" w:type="dxa"/>
        <w:bottom w:w="28" w:type="dxa"/>
        <w:right w:w="68" w:type="dxa"/>
      </w:tblCellMar>
    </w:tblPr>
    <w:tblStylePr w:type="firstCol">
      <w:tblPr/>
      <w:tcPr>
        <w:tcMar>
          <w:top w:w="40" w:type="dxa"/>
          <w:left w:w="0" w:type="nil"/>
          <w:bottom w:w="28" w:type="dxa"/>
          <w:right w:w="68" w:type="dxa"/>
        </w:tcMar>
      </w:tcPr>
    </w:tblStylePr>
    <w:tblStylePr w:type="lastCol">
      <w:tblPr/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styleId="NoSpacing">
    <w:name w:val="No Spacing"/>
    <w:uiPriority w:val="1"/>
    <w:semiHidden/>
    <w:qFormat/>
    <w:rsid w:val="00787227"/>
    <w:pPr>
      <w:spacing w:after="0" w:line="240" w:lineRule="atLeast"/>
    </w:pPr>
    <w:rPr>
      <w:rFonts w:ascii="Georgia" w:hAnsi="Georgia"/>
      <w:sz w:val="24"/>
      <w:szCs w:val="24"/>
    </w:rPr>
  </w:style>
  <w:style w:type="paragraph" w:customStyle="1" w:styleId="NoSpell">
    <w:name w:val="No Spell"/>
    <w:basedOn w:val="DataLabel"/>
    <w:link w:val="NoSpellChar"/>
    <w:uiPriority w:val="19"/>
    <w:qFormat/>
    <w:rsid w:val="00787227"/>
    <w:pPr>
      <w:tabs>
        <w:tab w:val="clear" w:pos="3960"/>
        <w:tab w:val="clear" w:pos="4860"/>
        <w:tab w:val="clear" w:pos="6840"/>
        <w:tab w:val="left" w:pos="1620"/>
      </w:tabs>
      <w:jc w:val="both"/>
    </w:pPr>
    <w:rPr>
      <w:b w:val="0"/>
      <w:noProof/>
    </w:rPr>
  </w:style>
  <w:style w:type="character" w:customStyle="1" w:styleId="NoSpellChar">
    <w:name w:val="No Spell Char"/>
    <w:basedOn w:val="DataLabelChar"/>
    <w:link w:val="NoSpell"/>
    <w:uiPriority w:val="19"/>
    <w:rsid w:val="00787227"/>
    <w:rPr>
      <w:rFonts w:ascii="Georgia" w:eastAsia="Times New Roman" w:hAnsi="Georgia" w:cs="Georgia"/>
      <w:b w:val="0"/>
      <w:noProof/>
      <w:color w:val="211E1E"/>
      <w:sz w:val="18"/>
      <w:szCs w:val="18"/>
      <w:lang w:val="en-GB" w:eastAsia="it-IT"/>
    </w:rPr>
  </w:style>
  <w:style w:type="paragraph" w:styleId="NormalWeb">
    <w:name w:val="Normal (Web)"/>
    <w:basedOn w:val="Normal"/>
    <w:semiHidden/>
    <w:unhideWhenUsed/>
    <w:rsid w:val="00787227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787227"/>
    <w:pPr>
      <w:ind w:left="708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8722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787227"/>
    <w:rPr>
      <w:rFonts w:ascii="Georgia" w:hAnsi="Georgia"/>
      <w:sz w:val="24"/>
      <w:szCs w:val="24"/>
      <w:lang w:val="en-GB"/>
    </w:rPr>
  </w:style>
  <w:style w:type="character" w:styleId="PageNumber">
    <w:name w:val="page number"/>
    <w:basedOn w:val="DefaultParagraphFont"/>
    <w:semiHidden/>
    <w:unhideWhenUsed/>
    <w:rsid w:val="00787227"/>
  </w:style>
  <w:style w:type="character" w:styleId="PlaceholderText">
    <w:name w:val="Placeholder Text"/>
    <w:basedOn w:val="DefaultParagraphFont"/>
    <w:uiPriority w:val="99"/>
    <w:semiHidden/>
    <w:rsid w:val="00787227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78722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87227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872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7227"/>
    <w:rPr>
      <w:rFonts w:ascii="Georgia" w:hAnsi="Georgia"/>
      <w:i/>
      <w:iCs/>
      <w:color w:val="000000" w:themeColor="text1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rsid w:val="00787227"/>
  </w:style>
  <w:style w:type="character" w:customStyle="1" w:styleId="SalutationChar">
    <w:name w:val="Salutation Char"/>
    <w:basedOn w:val="DefaultParagraphFont"/>
    <w:link w:val="Salutation"/>
    <w:semiHidden/>
    <w:rsid w:val="00787227"/>
    <w:rPr>
      <w:rFonts w:ascii="Georgia" w:hAnsi="Georgia"/>
      <w:sz w:val="24"/>
      <w:szCs w:val="24"/>
      <w:lang w:val="en-GB"/>
    </w:rPr>
  </w:style>
  <w:style w:type="paragraph" w:styleId="Signature">
    <w:name w:val="Signature"/>
    <w:basedOn w:val="Normal"/>
    <w:link w:val="SignatureChar"/>
    <w:semiHidden/>
    <w:unhideWhenUsed/>
    <w:rsid w:val="00787227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87227"/>
    <w:rPr>
      <w:rFonts w:ascii="Georgia" w:hAnsi="Georgia"/>
      <w:sz w:val="24"/>
      <w:szCs w:val="24"/>
      <w:lang w:val="en-GB"/>
    </w:rPr>
  </w:style>
  <w:style w:type="character" w:styleId="Strong">
    <w:name w:val="Strong"/>
    <w:basedOn w:val="DefaultParagraphFont"/>
    <w:semiHidden/>
    <w:qFormat/>
    <w:rsid w:val="00787227"/>
    <w:rPr>
      <w:b/>
      <w:bCs/>
    </w:rPr>
  </w:style>
  <w:style w:type="paragraph" w:customStyle="1" w:styleId="Subheading">
    <w:name w:val="Subheading"/>
    <w:basedOn w:val="Normal"/>
    <w:uiPriority w:val="9"/>
    <w:qFormat/>
    <w:rsid w:val="00787227"/>
    <w:rPr>
      <w:rFonts w:cs="Arial"/>
      <w:u w:val="single"/>
    </w:rPr>
  </w:style>
  <w:style w:type="paragraph" w:styleId="Subtitle">
    <w:name w:val="Subtitle"/>
    <w:basedOn w:val="Normal"/>
    <w:next w:val="Normal"/>
    <w:link w:val="SubtitleChar"/>
    <w:semiHidden/>
    <w:qFormat/>
    <w:rsid w:val="007872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7872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78722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787227"/>
    <w:rPr>
      <w:smallCaps/>
      <w:color w:val="ED7D31" w:themeColor="accent2"/>
      <w:u w:val="single"/>
    </w:rPr>
  </w:style>
  <w:style w:type="table" w:styleId="TableGrid">
    <w:name w:val="Table Grid"/>
    <w:basedOn w:val="TableNormal"/>
    <w:rsid w:val="00787227"/>
    <w:pPr>
      <w:spacing w:after="0" w:line="240" w:lineRule="auto"/>
    </w:pPr>
    <w:rPr>
      <w:rFonts w:ascii="Georgia" w:eastAsia="Times New Roman" w:hAnsi="Georg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unhideWhenUsed/>
    <w:rsid w:val="00787227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787227"/>
  </w:style>
  <w:style w:type="paragraph" w:customStyle="1" w:styleId="TableTitle">
    <w:name w:val="Table Title"/>
    <w:basedOn w:val="Normal"/>
    <w:semiHidden/>
    <w:rsid w:val="00787227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semiHidden/>
    <w:rsid w:val="00787227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semiHidden/>
    <w:rsid w:val="00787227"/>
    <w:rPr>
      <w:rFonts w:ascii="Georgia" w:hAnsi="Georgia"/>
      <w:sz w:val="36"/>
      <w:szCs w:val="24"/>
      <w:lang w:val="en-GB"/>
    </w:rPr>
  </w:style>
  <w:style w:type="paragraph" w:styleId="TOAHeading">
    <w:name w:val="toa heading"/>
    <w:basedOn w:val="Normal"/>
    <w:next w:val="Normal"/>
    <w:semiHidden/>
    <w:unhideWhenUsed/>
    <w:rsid w:val="007872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semiHidden/>
    <w:rsid w:val="00787227"/>
    <w:pPr>
      <w:tabs>
        <w:tab w:val="left" w:pos="397"/>
        <w:tab w:val="right" w:leader="dot" w:pos="9630"/>
      </w:tabs>
    </w:pPr>
    <w:rPr>
      <w:b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787227"/>
    <w:pPr>
      <w:tabs>
        <w:tab w:val="left" w:pos="454"/>
        <w:tab w:val="right" w:leader="dot" w:pos="9630"/>
      </w:tabs>
    </w:pPr>
    <w:rPr>
      <w:noProof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787227"/>
    <w:pPr>
      <w:tabs>
        <w:tab w:val="left" w:pos="567"/>
        <w:tab w:val="right" w:leader="dot" w:pos="9630"/>
      </w:tabs>
    </w:pPr>
    <w:rPr>
      <w:noProof/>
      <w:szCs w:val="20"/>
    </w:rPr>
  </w:style>
  <w:style w:type="paragraph" w:styleId="TOC4">
    <w:name w:val="toc 4"/>
    <w:basedOn w:val="Normal"/>
    <w:next w:val="Normal"/>
    <w:autoRedefine/>
    <w:semiHidden/>
    <w:rsid w:val="00787227"/>
    <w:pPr>
      <w:tabs>
        <w:tab w:val="left" w:pos="709"/>
        <w:tab w:val="right" w:leader="dot" w:pos="9628"/>
      </w:tabs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722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78722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787227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787227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787227"/>
    <w:pPr>
      <w:spacing w:after="100"/>
      <w:ind w:left="1920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7227"/>
    <w:pPr>
      <w:spacing w:before="240" w:after="240" w:line="240" w:lineRule="exact"/>
    </w:pPr>
    <w:rPr>
      <w:b/>
      <w:sz w:val="18"/>
    </w:rPr>
  </w:style>
  <w:style w:type="character" w:customStyle="1" w:styleId="Style1">
    <w:name w:val="Style1"/>
    <w:basedOn w:val="DefaultParagraphFont"/>
    <w:uiPriority w:val="1"/>
    <w:rsid w:val="003D707B"/>
    <w:rPr>
      <w:rFonts w:asciiTheme="minorHAnsi" w:hAnsiTheme="minorHAnsi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68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68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6839"/>
    <w:rPr>
      <w:rFonts w:ascii="Arial" w:hAnsi="Arial" w:cs="Arial"/>
      <w:vanish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%20bollini\AppData\Roaming\Microsoft\Templates\ESA%20Plain%20Document%20(Blue)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2977E5B484D9B8E0ACB701C954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7053-4A95-40E1-8752-668F40ED8C1D}"/>
      </w:docPartPr>
      <w:docPartBody>
        <w:p w:rsidR="00E77B5F" w:rsidRDefault="00745524" w:rsidP="00745524">
          <w:pPr>
            <w:pStyle w:val="49C2977E5B484D9B8E0ACB701C95465333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612911A44AC349E79DDC9AADEBD79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BCCAB-4043-4822-8D4D-DD4D1289A3E6}"/>
      </w:docPartPr>
      <w:docPartBody>
        <w:p w:rsidR="00E77B5F" w:rsidRDefault="00745524" w:rsidP="00745524">
          <w:pPr>
            <w:pStyle w:val="612911A44AC349E79DDC9AADEBD7969633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A35B654C77D64B858FDBEF492CCD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2693-1B09-41FB-89EE-F0C97DC618E3}"/>
      </w:docPartPr>
      <w:docPartBody>
        <w:p w:rsidR="00E77B5F" w:rsidRDefault="00745524" w:rsidP="00745524">
          <w:pPr>
            <w:pStyle w:val="A35B654C77D64B858FDBEF492CCD8E4A33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AE1FF28CE2134881A0C0B91BAF9D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17BC9-60FE-4B4C-976A-3D0CE1B0EB09}"/>
      </w:docPartPr>
      <w:docPartBody>
        <w:p w:rsidR="00E77B5F" w:rsidRDefault="00745524" w:rsidP="00745524">
          <w:pPr>
            <w:pStyle w:val="AE1FF28CE2134881A0C0B91BAF9D640033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25490BC7465549489CCAD9EFE951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CD3C-FEC9-4F52-A652-5D4B7046DB68}"/>
      </w:docPartPr>
      <w:docPartBody>
        <w:p w:rsidR="00E77B5F" w:rsidRDefault="00745524" w:rsidP="00745524">
          <w:pPr>
            <w:pStyle w:val="25490BC7465549489CCAD9EFE951290433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8B4A9AEE5C324E3A80DF4B2A130BD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C4492-6019-4C26-A30C-8AD0587E9DE9}"/>
      </w:docPartPr>
      <w:docPartBody>
        <w:p w:rsidR="005D5FA1" w:rsidRDefault="00745524" w:rsidP="00745524">
          <w:pPr>
            <w:pStyle w:val="8B4A9AEE5C324E3A80DF4B2A130BD8E632"/>
          </w:pPr>
          <w:r w:rsidRPr="0084107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01A0B3E6F7134874A37CEBF84F90C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AC3D5-5B5E-4EFE-839E-9B733139CE72}"/>
      </w:docPartPr>
      <w:docPartBody>
        <w:p w:rsidR="0069347E" w:rsidRDefault="00745524" w:rsidP="00745524">
          <w:pPr>
            <w:pStyle w:val="01A0B3E6F7134874A37CEBF84F90C42322"/>
          </w:pPr>
          <w:r w:rsidRPr="00A95F0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649D8F7710364B67A69A3A1503B3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78D0-ADC3-4FAD-B88F-755935CA3644}"/>
      </w:docPartPr>
      <w:docPartBody>
        <w:p w:rsidR="0069347E" w:rsidRDefault="00745524" w:rsidP="00745524">
          <w:pPr>
            <w:pStyle w:val="649D8F7710364B67A69A3A1503B30CC022"/>
          </w:pPr>
          <w:r w:rsidRPr="00A95F0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FBAA3C34DD96415C8BB24AC1F88A3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26308-43FF-4895-A14F-994F4B0A985D}"/>
      </w:docPartPr>
      <w:docPartBody>
        <w:p w:rsidR="0069347E" w:rsidRDefault="00745524" w:rsidP="00745524">
          <w:pPr>
            <w:pStyle w:val="FBAA3C34DD96415C8BB24AC1F88A312F22"/>
          </w:pPr>
          <w:r w:rsidRPr="00A95F0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E87BA8B3D17D49DB90637827C859A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47AE-4FDB-48DE-A751-C734C5761E1F}"/>
      </w:docPartPr>
      <w:docPartBody>
        <w:p w:rsidR="0069347E" w:rsidRDefault="00745524" w:rsidP="00745524">
          <w:pPr>
            <w:pStyle w:val="E87BA8B3D17D49DB90637827C859A60B21"/>
          </w:pPr>
          <w:r w:rsidRPr="00A95F0B">
            <w:rPr>
              <w:rStyle w:val="PlaceholderText"/>
              <w:rFonts w:ascii="NotesEsa" w:hAnsi="NotesEsa"/>
              <w:sz w:val="20"/>
              <w:szCs w:val="20"/>
            </w:rPr>
            <w:t>Choose an item.</w:t>
          </w:r>
        </w:p>
      </w:docPartBody>
    </w:docPart>
    <w:docPart>
      <w:docPartPr>
        <w:name w:val="37CC14B8FCA24A26BECE4CE48825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8AB7-A449-47AD-9358-91DC19B67AD9}"/>
      </w:docPartPr>
      <w:docPartBody>
        <w:p w:rsidR="0069347E" w:rsidRDefault="00745524" w:rsidP="00745524">
          <w:pPr>
            <w:pStyle w:val="37CC14B8FCA24A26BECE4CE48825D52321"/>
          </w:pPr>
          <w:r w:rsidRPr="00D067AC">
            <w:rPr>
              <w:rStyle w:val="PlaceholderText"/>
            </w:rPr>
            <w:t>Choose an item.</w:t>
          </w:r>
        </w:p>
      </w:docPartBody>
    </w:docPart>
    <w:docPart>
      <w:docPartPr>
        <w:name w:val="806C7D4B862544449569A62C58761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F59BB-B618-4E68-8A62-CC943DAABB4E}"/>
      </w:docPartPr>
      <w:docPartBody>
        <w:p w:rsidR="0069347E" w:rsidRDefault="00745524" w:rsidP="00745524">
          <w:pPr>
            <w:pStyle w:val="806C7D4B862544449569A62C58761BD321"/>
          </w:pPr>
          <w:r w:rsidRPr="00D067AC">
            <w:rPr>
              <w:rStyle w:val="PlaceholderText"/>
            </w:rPr>
            <w:t>Choose an item.</w:t>
          </w:r>
        </w:p>
      </w:docPartBody>
    </w:docPart>
    <w:docPart>
      <w:docPartPr>
        <w:name w:val="8B8C4BDCE5A6430088BA58A4A6F0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FAD4-FE10-42C1-8538-2AA4401C244A}"/>
      </w:docPartPr>
      <w:docPartBody>
        <w:p w:rsidR="0069347E" w:rsidRDefault="00745524" w:rsidP="00745524">
          <w:pPr>
            <w:pStyle w:val="8B8C4BDCE5A6430088BA58A4A6F0E2E521"/>
          </w:pPr>
          <w:r w:rsidRPr="00D067AC">
            <w:rPr>
              <w:rStyle w:val="PlaceholderText"/>
            </w:rPr>
            <w:t>Choose an item.</w:t>
          </w:r>
        </w:p>
      </w:docPartBody>
    </w:docPart>
    <w:docPart>
      <w:docPartPr>
        <w:name w:val="4789949F0B6E49DEB3EFC8AAE116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32EA-49A9-4D85-923A-600F0A4BE4F5}"/>
      </w:docPartPr>
      <w:docPartBody>
        <w:p w:rsidR="0069347E" w:rsidRDefault="00745524" w:rsidP="00745524">
          <w:pPr>
            <w:pStyle w:val="4789949F0B6E49DEB3EFC8AAE116637C21"/>
          </w:pPr>
          <w:r w:rsidRPr="00626F3F">
            <w:rPr>
              <w:rStyle w:val="PlaceholderText"/>
            </w:rPr>
            <w:t>Choose an item.</w:t>
          </w:r>
        </w:p>
      </w:docPartBody>
    </w:docPart>
    <w:docPart>
      <w:docPartPr>
        <w:name w:val="D24010AD35604CF4A1EB1A9AB9A1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C91F2-5FB1-42E1-9668-B9CCA98AF9C7}"/>
      </w:docPartPr>
      <w:docPartBody>
        <w:p w:rsidR="0069347E" w:rsidRDefault="00745524" w:rsidP="00745524">
          <w:pPr>
            <w:pStyle w:val="D24010AD35604CF4A1EB1A9AB9A1087F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7EC8F062A2B346FD9BC258F3655F5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2B57D-A00A-4586-945A-04F98CAE761E}"/>
      </w:docPartPr>
      <w:docPartBody>
        <w:p w:rsidR="0069347E" w:rsidRDefault="00745524" w:rsidP="00745524">
          <w:pPr>
            <w:pStyle w:val="7EC8F062A2B346FD9BC258F3655F5C31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4B5CF876F9EA4F96ADE85314B586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98EE-80D1-4471-8BBE-055212FE66CF}"/>
      </w:docPartPr>
      <w:docPartBody>
        <w:p w:rsidR="0069347E" w:rsidRDefault="00745524" w:rsidP="00745524">
          <w:pPr>
            <w:pStyle w:val="4B5CF876F9EA4F96ADE85314B58672AF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6BFA5FB7DB964DA0BA03C58F86D9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4263-8764-456F-A2D2-BC556699E1BC}"/>
      </w:docPartPr>
      <w:docPartBody>
        <w:p w:rsidR="0069347E" w:rsidRDefault="00745524" w:rsidP="00745524">
          <w:pPr>
            <w:pStyle w:val="6BFA5FB7DB964DA0BA03C58F86D9E56721"/>
          </w:pPr>
          <w:r w:rsidRPr="00626F3F">
            <w:rPr>
              <w:rStyle w:val="PlaceholderText"/>
            </w:rPr>
            <w:t>Choose an item.</w:t>
          </w:r>
        </w:p>
      </w:docPartBody>
    </w:docPart>
    <w:docPart>
      <w:docPartPr>
        <w:name w:val="06426BEE1F80409F800302D5E50F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640F7-5B72-45D4-9023-755708F463EE}"/>
      </w:docPartPr>
      <w:docPartBody>
        <w:p w:rsidR="0069347E" w:rsidRDefault="00745524" w:rsidP="00745524">
          <w:pPr>
            <w:pStyle w:val="06426BEE1F80409F800302D5E50FAE7E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7FDE310125964E0FB214F0A4E44D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D288-0D9A-4055-B5E8-CCCC691E6DCC}"/>
      </w:docPartPr>
      <w:docPartBody>
        <w:p w:rsidR="0069347E" w:rsidRDefault="00745524" w:rsidP="00745524">
          <w:pPr>
            <w:pStyle w:val="7FDE310125964E0FB214F0A4E44DA6BE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59D47FE385D74A1586245010BE268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9839-5BD4-4983-B14B-8D17FEC61123}"/>
      </w:docPartPr>
      <w:docPartBody>
        <w:p w:rsidR="0069347E" w:rsidRDefault="00745524" w:rsidP="00745524">
          <w:pPr>
            <w:pStyle w:val="59D47FE385D74A1586245010BE268F80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D935D4D40CCF483B98EEE9CA4F44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C2D6-FE04-4014-8010-B2E0AE798738}"/>
      </w:docPartPr>
      <w:docPartBody>
        <w:p w:rsidR="0069347E" w:rsidRDefault="00745524" w:rsidP="00745524">
          <w:pPr>
            <w:pStyle w:val="D935D4D40CCF483B98EEE9CA4F4476FC21"/>
          </w:pPr>
          <w:r w:rsidRPr="00626F3F">
            <w:rPr>
              <w:rStyle w:val="PlaceholderText"/>
            </w:rPr>
            <w:t>Choose an item.</w:t>
          </w:r>
        </w:p>
      </w:docPartBody>
    </w:docPart>
    <w:docPart>
      <w:docPartPr>
        <w:name w:val="8FEC730ABB1641498C33FA363A45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783C-54C5-4041-94DC-4C23032BD618}"/>
      </w:docPartPr>
      <w:docPartBody>
        <w:p w:rsidR="0069347E" w:rsidRDefault="00745524" w:rsidP="00745524">
          <w:pPr>
            <w:pStyle w:val="8FEC730ABB1641498C33FA363A453247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A282039A700349BEB281AD56EA687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8EB9-D59C-4F11-B738-2CC6E7D6107E}"/>
      </w:docPartPr>
      <w:docPartBody>
        <w:p w:rsidR="0069347E" w:rsidRDefault="00745524" w:rsidP="00745524">
          <w:pPr>
            <w:pStyle w:val="A282039A700349BEB281AD56EA68758D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2D93BE4D09354E858CA1AE3C42D1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AAFD-A05A-4671-A742-4A3CA0D33DD9}"/>
      </w:docPartPr>
      <w:docPartBody>
        <w:p w:rsidR="0069347E" w:rsidRDefault="00745524" w:rsidP="00745524">
          <w:pPr>
            <w:pStyle w:val="2D93BE4D09354E858CA1AE3C42D1AE5B21"/>
          </w:pPr>
          <w:r w:rsidRPr="00B64253">
            <w:rPr>
              <w:rStyle w:val="PlaceholderText"/>
            </w:rPr>
            <w:t>Choose an item.</w:t>
          </w:r>
        </w:p>
      </w:docPartBody>
    </w:docPart>
    <w:docPart>
      <w:docPartPr>
        <w:name w:val="7AC1B869B4AA45528A542FD065A81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E8F9E-4805-448D-8709-2F665E5DA874}"/>
      </w:docPartPr>
      <w:docPartBody>
        <w:p w:rsidR="0069347E" w:rsidRDefault="00745524" w:rsidP="00745524">
          <w:pPr>
            <w:pStyle w:val="7AC1B869B4AA45528A542FD065A818BA21"/>
          </w:pPr>
          <w:r w:rsidRPr="00626F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ndara"/>
    <w:charset w:val="00"/>
    <w:family w:val="auto"/>
    <w:pitch w:val="variable"/>
    <w:sig w:usb0="00000001" w:usb1="4000206A" w:usb2="00000000" w:usb3="00000000" w:csb0="00000093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esStyle-BoldTf">
    <w:altName w:val="Lucida Grande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4"/>
    <w:rsid w:val="00020BF5"/>
    <w:rsid w:val="00027D7D"/>
    <w:rsid w:val="000A64C3"/>
    <w:rsid w:val="0017606D"/>
    <w:rsid w:val="003C0EF9"/>
    <w:rsid w:val="003D7C86"/>
    <w:rsid w:val="003F339C"/>
    <w:rsid w:val="00442740"/>
    <w:rsid w:val="004535B4"/>
    <w:rsid w:val="004B5D5F"/>
    <w:rsid w:val="004E29FA"/>
    <w:rsid w:val="005D5FA1"/>
    <w:rsid w:val="0069347E"/>
    <w:rsid w:val="006D611F"/>
    <w:rsid w:val="006E6D1D"/>
    <w:rsid w:val="00736A97"/>
    <w:rsid w:val="00745524"/>
    <w:rsid w:val="00772D72"/>
    <w:rsid w:val="00873E33"/>
    <w:rsid w:val="0088058F"/>
    <w:rsid w:val="00881140"/>
    <w:rsid w:val="008E5105"/>
    <w:rsid w:val="008F6280"/>
    <w:rsid w:val="00934A37"/>
    <w:rsid w:val="00A1678D"/>
    <w:rsid w:val="00A74177"/>
    <w:rsid w:val="00AF4C64"/>
    <w:rsid w:val="00B3730D"/>
    <w:rsid w:val="00BF19D3"/>
    <w:rsid w:val="00D74A3D"/>
    <w:rsid w:val="00E643AF"/>
    <w:rsid w:val="00E77B5F"/>
    <w:rsid w:val="00F5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524"/>
    <w:rPr>
      <w:color w:val="808080"/>
    </w:rPr>
  </w:style>
  <w:style w:type="paragraph" w:customStyle="1" w:styleId="5D0AC008206C46B691C08AAAAC06B123">
    <w:name w:val="5D0AC008206C46B691C08AAAAC06B123"/>
    <w:rsid w:val="004535B4"/>
  </w:style>
  <w:style w:type="paragraph" w:customStyle="1" w:styleId="D06F24652A864A9DBEDA3EBCFA054EE1">
    <w:name w:val="D06F24652A864A9DBEDA3EBCFA054EE1"/>
    <w:rsid w:val="004535B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F1DDA7469441D9A679442D56D1E9DA">
    <w:name w:val="BCF1DDA7469441D9A679442D56D1E9DA"/>
    <w:rsid w:val="004535B4"/>
  </w:style>
  <w:style w:type="paragraph" w:customStyle="1" w:styleId="E726E888DAF743B9B97CD319377CA3E8">
    <w:name w:val="E726E888DAF743B9B97CD319377CA3E8"/>
    <w:rsid w:val="004535B4"/>
  </w:style>
  <w:style w:type="paragraph" w:customStyle="1" w:styleId="E7B5C92D123E4CF38B82D6DA75F098A6">
    <w:name w:val="E7B5C92D123E4CF38B82D6DA75F098A6"/>
    <w:rsid w:val="004535B4"/>
  </w:style>
  <w:style w:type="paragraph" w:customStyle="1" w:styleId="BCF1DDA7469441D9A679442D56D1E9DA1">
    <w:name w:val="BCF1DDA7469441D9A679442D56D1E9DA1"/>
    <w:rsid w:val="004B5D5F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726E888DAF743B9B97CD319377CA3E81">
    <w:name w:val="E726E888DAF743B9B97CD319377CA3E81"/>
    <w:rsid w:val="004B5D5F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7B5C92D123E4CF38B82D6DA75F098A61">
    <w:name w:val="E7B5C92D123E4CF38B82D6DA75F098A61"/>
    <w:rsid w:val="004B5D5F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">
    <w:name w:val="49C2977E5B484D9B8E0ACB701C954653"/>
    <w:rsid w:val="004B5D5F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">
    <w:name w:val="612911A44AC349E79DDC9AADEBD79696"/>
    <w:rsid w:val="004B5D5F"/>
  </w:style>
  <w:style w:type="paragraph" w:customStyle="1" w:styleId="A35B654C77D64B858FDBEF492CCD8E4A">
    <w:name w:val="A35B654C77D64B858FDBEF492CCD8E4A"/>
    <w:rsid w:val="004B5D5F"/>
  </w:style>
  <w:style w:type="paragraph" w:customStyle="1" w:styleId="AE1FF28CE2134881A0C0B91BAF9D6400">
    <w:name w:val="AE1FF28CE2134881A0C0B91BAF9D6400"/>
    <w:rsid w:val="004B5D5F"/>
  </w:style>
  <w:style w:type="paragraph" w:customStyle="1" w:styleId="25490BC7465549489CCAD9EFE9512904">
    <w:name w:val="25490BC7465549489CCAD9EFE9512904"/>
    <w:rsid w:val="004B5D5F"/>
  </w:style>
  <w:style w:type="paragraph" w:customStyle="1" w:styleId="F0212D397C4842949FDCF7F972A9838D">
    <w:name w:val="F0212D397C4842949FDCF7F972A9838D"/>
    <w:rsid w:val="00E77B5F"/>
  </w:style>
  <w:style w:type="paragraph" w:customStyle="1" w:styleId="0C14B140E340410CB02A6A3C2EE1121A">
    <w:name w:val="0C14B140E340410CB02A6A3C2EE1121A"/>
    <w:rsid w:val="00E77B5F"/>
  </w:style>
  <w:style w:type="paragraph" w:customStyle="1" w:styleId="D52EDE3DE7D34DC9AF57F8908B1408BE">
    <w:name w:val="D52EDE3DE7D34DC9AF57F8908B1408BE"/>
    <w:rsid w:val="00E77B5F"/>
  </w:style>
  <w:style w:type="paragraph" w:customStyle="1" w:styleId="0F14F455B9EF4E1898786DF20F2B1649">
    <w:name w:val="0F14F455B9EF4E1898786DF20F2B1649"/>
    <w:rsid w:val="00E77B5F"/>
  </w:style>
  <w:style w:type="paragraph" w:customStyle="1" w:styleId="8C3B99CAE4914B78BD0A04B3473426C5">
    <w:name w:val="8C3B99CAE4914B78BD0A04B3473426C5"/>
    <w:rsid w:val="00E77B5F"/>
  </w:style>
  <w:style w:type="paragraph" w:customStyle="1" w:styleId="F7D11BFEC37E451F88170331CD4F6A45">
    <w:name w:val="F7D11BFEC37E451F88170331CD4F6A45"/>
    <w:rsid w:val="00E77B5F"/>
  </w:style>
  <w:style w:type="paragraph" w:customStyle="1" w:styleId="68666B5226EA4F3FA276D8FB6711083D">
    <w:name w:val="68666B5226EA4F3FA276D8FB6711083D"/>
    <w:rsid w:val="00E77B5F"/>
  </w:style>
  <w:style w:type="paragraph" w:customStyle="1" w:styleId="5BDC0023163340478E252136F431D4F7">
    <w:name w:val="5BDC0023163340478E252136F431D4F7"/>
    <w:rsid w:val="00E77B5F"/>
  </w:style>
  <w:style w:type="paragraph" w:customStyle="1" w:styleId="15FAC571798944CFB1C9D87B5639955B">
    <w:name w:val="15FAC571798944CFB1C9D87B5639955B"/>
    <w:rsid w:val="00E77B5F"/>
  </w:style>
  <w:style w:type="paragraph" w:customStyle="1" w:styleId="2BEB5513ECA54C74BF53AE318E6B3B00">
    <w:name w:val="2BEB5513ECA54C74BF53AE318E6B3B00"/>
    <w:rsid w:val="00E77B5F"/>
  </w:style>
  <w:style w:type="paragraph" w:customStyle="1" w:styleId="C53A30481458405BAC7A9DC97E7A9159">
    <w:name w:val="C53A30481458405BAC7A9DC97E7A9159"/>
    <w:rsid w:val="00E77B5F"/>
  </w:style>
  <w:style w:type="paragraph" w:customStyle="1" w:styleId="CA353BC048C04B45B9A64CDD1EBC333F">
    <w:name w:val="CA353BC048C04B45B9A64CDD1EBC333F"/>
    <w:rsid w:val="00E77B5F"/>
  </w:style>
  <w:style w:type="paragraph" w:customStyle="1" w:styleId="5E419F1EAEF645FC91683B04907C774E">
    <w:name w:val="5E419F1EAEF645FC91683B04907C774E"/>
    <w:rsid w:val="00E77B5F"/>
  </w:style>
  <w:style w:type="paragraph" w:customStyle="1" w:styleId="1FD2F34A85064EF0BC2B27B8D5EB54F1">
    <w:name w:val="1FD2F34A85064EF0BC2B27B8D5EB54F1"/>
    <w:rsid w:val="00E77B5F"/>
  </w:style>
  <w:style w:type="paragraph" w:customStyle="1" w:styleId="4AAFB6BA48D8483E92A5110491DD18C5">
    <w:name w:val="4AAFB6BA48D8483E92A5110491DD18C5"/>
    <w:rsid w:val="00E77B5F"/>
  </w:style>
  <w:style w:type="paragraph" w:customStyle="1" w:styleId="0E80EDCD6A554BD2AA31AA16507834E2">
    <w:name w:val="0E80EDCD6A554BD2AA31AA16507834E2"/>
    <w:rsid w:val="00E77B5F"/>
  </w:style>
  <w:style w:type="paragraph" w:customStyle="1" w:styleId="B2954DE523CD4F7BA078B73C4E7F0BFA">
    <w:name w:val="B2954DE523CD4F7BA078B73C4E7F0BFA"/>
    <w:rsid w:val="00E77B5F"/>
  </w:style>
  <w:style w:type="paragraph" w:customStyle="1" w:styleId="BD00BEACC3BB4F3EBA98D4C0685A2CB0">
    <w:name w:val="BD00BEACC3BB4F3EBA98D4C0685A2CB0"/>
    <w:rsid w:val="00E77B5F"/>
  </w:style>
  <w:style w:type="paragraph" w:customStyle="1" w:styleId="9D38B7459C2F46AEBE7EE36F60CF6EFF">
    <w:name w:val="9D38B7459C2F46AEBE7EE36F60CF6EFF"/>
    <w:rsid w:val="00E77B5F"/>
  </w:style>
  <w:style w:type="paragraph" w:customStyle="1" w:styleId="1CEC1402F85948078DEF90E85EEA78CF">
    <w:name w:val="1CEC1402F85948078DEF90E85EEA78CF"/>
    <w:rsid w:val="00E77B5F"/>
  </w:style>
  <w:style w:type="paragraph" w:customStyle="1" w:styleId="DB064AAF3E2D4A678765826FA13BFAEA">
    <w:name w:val="DB064AAF3E2D4A678765826FA13BFAEA"/>
    <w:rsid w:val="00E77B5F"/>
  </w:style>
  <w:style w:type="paragraph" w:customStyle="1" w:styleId="D687B8A474B3486BBA78AC6BC302F726">
    <w:name w:val="D687B8A474B3486BBA78AC6BC302F726"/>
    <w:rsid w:val="00E77B5F"/>
  </w:style>
  <w:style w:type="paragraph" w:customStyle="1" w:styleId="EBC959878BC247D8B177DE2CAE58085D">
    <w:name w:val="EBC959878BC247D8B177DE2CAE58085D"/>
    <w:rsid w:val="00E77B5F"/>
  </w:style>
  <w:style w:type="paragraph" w:customStyle="1" w:styleId="7A1F3136DD834A6FAC4E3CFA07C0FE04">
    <w:name w:val="7A1F3136DD834A6FAC4E3CFA07C0FE04"/>
    <w:rsid w:val="00E77B5F"/>
  </w:style>
  <w:style w:type="paragraph" w:customStyle="1" w:styleId="A1F757EFAFD7477C8058A2CC6946116C">
    <w:name w:val="A1F757EFAFD7477C8058A2CC6946116C"/>
    <w:rsid w:val="00E77B5F"/>
  </w:style>
  <w:style w:type="paragraph" w:customStyle="1" w:styleId="1B4777E7A7814818A8FA5EDDDCDED5FE">
    <w:name w:val="1B4777E7A7814818A8FA5EDDDCDED5FE"/>
    <w:rsid w:val="00E77B5F"/>
  </w:style>
  <w:style w:type="paragraph" w:customStyle="1" w:styleId="5D94FD93624E484B9AC2DC7D8DC7D31F">
    <w:name w:val="5D94FD93624E484B9AC2DC7D8DC7D31F"/>
    <w:rsid w:val="00E77B5F"/>
  </w:style>
  <w:style w:type="paragraph" w:customStyle="1" w:styleId="BAB3C37A9E2D4EB8872533E07777F066">
    <w:name w:val="BAB3C37A9E2D4EB8872533E07777F066"/>
    <w:rsid w:val="00E77B5F"/>
  </w:style>
  <w:style w:type="paragraph" w:customStyle="1" w:styleId="30B165A55D2A43399E1848CB7F816494">
    <w:name w:val="30B165A55D2A43399E1848CB7F816494"/>
    <w:rsid w:val="00D74A3D"/>
  </w:style>
  <w:style w:type="paragraph" w:customStyle="1" w:styleId="E15B98C507794945AC32BD4602441E0B">
    <w:name w:val="E15B98C507794945AC32BD4602441E0B"/>
    <w:rsid w:val="00D74A3D"/>
  </w:style>
  <w:style w:type="paragraph" w:customStyle="1" w:styleId="F393E4CE62364F5595B2ACC912FC2E8C">
    <w:name w:val="F393E4CE62364F5595B2ACC912FC2E8C"/>
    <w:rsid w:val="00D74A3D"/>
  </w:style>
  <w:style w:type="paragraph" w:customStyle="1" w:styleId="30B165A55D2A43399E1848CB7F8164941">
    <w:name w:val="30B165A55D2A43399E1848CB7F816494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">
    <w:name w:val="E15B98C507794945AC32BD4602441E0B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">
    <w:name w:val="F393E4CE62364F5595B2ACC912FC2E8C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">
    <w:name w:val="49C2977E5B484D9B8E0ACB701C954653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">
    <w:name w:val="8B4A9AEE5C324E3A80DF4B2A130BD8E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">
    <w:name w:val="612911A44AC349E79DDC9AADEBD79696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">
    <w:name w:val="A35B654C77D64B858FDBEF492CCD8E4A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">
    <w:name w:val="AE1FF28CE2134881A0C0B91BAF9D6400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">
    <w:name w:val="25490BC7465549489CCAD9EFE9512904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2">
    <w:name w:val="30B165A55D2A43399E1848CB7F816494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">
    <w:name w:val="E15B98C507794945AC32BD4602441E0B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">
    <w:name w:val="F393E4CE62364F5595B2ACC912FC2E8C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">
    <w:name w:val="49C2977E5B484D9B8E0ACB701C954653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">
    <w:name w:val="8B4A9AEE5C324E3A80DF4B2A130BD8E61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">
    <w:name w:val="612911A44AC349E79DDC9AADEBD79696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">
    <w:name w:val="A35B654C77D64B858FDBEF492CCD8E4A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">
    <w:name w:val="AE1FF28CE2134881A0C0B91BAF9D6400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">
    <w:name w:val="25490BC7465549489CCAD9EFE9512904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3">
    <w:name w:val="30B165A55D2A43399E1848CB7F816494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3">
    <w:name w:val="E15B98C507794945AC32BD4602441E0B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3">
    <w:name w:val="F393E4CE62364F5595B2ACC912FC2E8C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3">
    <w:name w:val="49C2977E5B484D9B8E0ACB701C954653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">
    <w:name w:val="8B4A9AEE5C324E3A80DF4B2A130BD8E62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3">
    <w:name w:val="612911A44AC349E79DDC9AADEBD79696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3">
    <w:name w:val="A35B654C77D64B858FDBEF492CCD8E4A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3">
    <w:name w:val="AE1FF28CE2134881A0C0B91BAF9D6400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3">
    <w:name w:val="25490BC7465549489CCAD9EFE9512904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4">
    <w:name w:val="30B165A55D2A43399E1848CB7F816494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4">
    <w:name w:val="E15B98C507794945AC32BD4602441E0B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4">
    <w:name w:val="F393E4CE62364F5595B2ACC912FC2E8C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4">
    <w:name w:val="49C2977E5B484D9B8E0ACB701C954653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3">
    <w:name w:val="8B4A9AEE5C324E3A80DF4B2A130BD8E63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4">
    <w:name w:val="612911A44AC349E79DDC9AADEBD79696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4">
    <w:name w:val="A35B654C77D64B858FDBEF492CCD8E4A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4">
    <w:name w:val="AE1FF28CE2134881A0C0B91BAF9D6400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4">
    <w:name w:val="25490BC7465549489CCAD9EFE9512904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5">
    <w:name w:val="30B165A55D2A43399E1848CB7F816494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5">
    <w:name w:val="E15B98C507794945AC32BD4602441E0B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5">
    <w:name w:val="F393E4CE62364F5595B2ACC912FC2E8C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5">
    <w:name w:val="49C2977E5B484D9B8E0ACB701C954653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4">
    <w:name w:val="8B4A9AEE5C324E3A80DF4B2A130BD8E64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5">
    <w:name w:val="612911A44AC349E79DDC9AADEBD79696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5">
    <w:name w:val="A35B654C77D64B858FDBEF492CCD8E4A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5">
    <w:name w:val="AE1FF28CE2134881A0C0B91BAF9D6400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5">
    <w:name w:val="25490BC7465549489CCAD9EFE9512904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6">
    <w:name w:val="30B165A55D2A43399E1848CB7F816494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6">
    <w:name w:val="E15B98C507794945AC32BD4602441E0B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6">
    <w:name w:val="F393E4CE62364F5595B2ACC912FC2E8C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6">
    <w:name w:val="49C2977E5B484D9B8E0ACB701C954653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5">
    <w:name w:val="8B4A9AEE5C324E3A80DF4B2A130BD8E65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6">
    <w:name w:val="612911A44AC349E79DDC9AADEBD79696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6">
    <w:name w:val="A35B654C77D64B858FDBEF492CCD8E4A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6">
    <w:name w:val="AE1FF28CE2134881A0C0B91BAF9D6400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6">
    <w:name w:val="25490BC7465549489CCAD9EFE9512904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7">
    <w:name w:val="30B165A55D2A43399E1848CB7F816494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7">
    <w:name w:val="E15B98C507794945AC32BD4602441E0B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7">
    <w:name w:val="F393E4CE62364F5595B2ACC912FC2E8C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7">
    <w:name w:val="49C2977E5B484D9B8E0ACB701C954653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6">
    <w:name w:val="8B4A9AEE5C324E3A80DF4B2A130BD8E66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7">
    <w:name w:val="612911A44AC349E79DDC9AADEBD79696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7">
    <w:name w:val="A35B654C77D64B858FDBEF492CCD8E4A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7">
    <w:name w:val="AE1FF28CE2134881A0C0B91BAF9D6400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7">
    <w:name w:val="25490BC7465549489CCAD9EFE9512904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8">
    <w:name w:val="30B165A55D2A43399E1848CB7F816494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8">
    <w:name w:val="E15B98C507794945AC32BD4602441E0B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8">
    <w:name w:val="F393E4CE62364F5595B2ACC912FC2E8C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8">
    <w:name w:val="49C2977E5B484D9B8E0ACB701C954653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7">
    <w:name w:val="8B4A9AEE5C324E3A80DF4B2A130BD8E67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8">
    <w:name w:val="612911A44AC349E79DDC9AADEBD79696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8">
    <w:name w:val="A35B654C77D64B858FDBEF492CCD8E4A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8">
    <w:name w:val="AE1FF28CE2134881A0C0B91BAF9D6400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8">
    <w:name w:val="25490BC7465549489CCAD9EFE9512904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9">
    <w:name w:val="30B165A55D2A43399E1848CB7F816494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9">
    <w:name w:val="E15B98C507794945AC32BD4602441E0B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9">
    <w:name w:val="F393E4CE62364F5595B2ACC912FC2E8C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9">
    <w:name w:val="49C2977E5B484D9B8E0ACB701C954653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8">
    <w:name w:val="8B4A9AEE5C324E3A80DF4B2A130BD8E68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9">
    <w:name w:val="612911A44AC349E79DDC9AADEBD79696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9">
    <w:name w:val="A35B654C77D64B858FDBEF492CCD8E4A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9">
    <w:name w:val="AE1FF28CE2134881A0C0B91BAF9D6400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9">
    <w:name w:val="25490BC7465549489CCAD9EFE95129049"/>
    <w:rsid w:val="005D5FA1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0">
    <w:name w:val="30B165A55D2A43399E1848CB7F816494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0">
    <w:name w:val="E15B98C507794945AC32BD4602441E0B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0">
    <w:name w:val="F393E4CE62364F5595B2ACC912FC2E8C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0">
    <w:name w:val="49C2977E5B484D9B8E0ACB701C954653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9">
    <w:name w:val="8B4A9AEE5C324E3A80DF4B2A130BD8E69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0">
    <w:name w:val="612911A44AC349E79DDC9AADEBD79696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0">
    <w:name w:val="A35B654C77D64B858FDBEF492CCD8E4A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0">
    <w:name w:val="AE1FF28CE2134881A0C0B91BAF9D6400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0">
    <w:name w:val="25490BC7465549489CCAD9EFE9512904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1">
    <w:name w:val="30B165A55D2A43399E1848CB7F816494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1">
    <w:name w:val="E15B98C507794945AC32BD4602441E0B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1">
    <w:name w:val="F393E4CE62364F5595B2ACC912FC2E8C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1">
    <w:name w:val="49C2977E5B484D9B8E0ACB701C954653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0">
    <w:name w:val="8B4A9AEE5C324E3A80DF4B2A130BD8E610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1">
    <w:name w:val="612911A44AC349E79DDC9AADEBD79696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1">
    <w:name w:val="A35B654C77D64B858FDBEF492CCD8E4A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1">
    <w:name w:val="AE1FF28CE2134881A0C0B91BAF9D6400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1">
    <w:name w:val="25490BC7465549489CCAD9EFE9512904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">
    <w:name w:val="01A0B3E6F7134874A37CEBF84F90C423"/>
    <w:rsid w:val="008E5105"/>
  </w:style>
  <w:style w:type="paragraph" w:customStyle="1" w:styleId="649D8F7710364B67A69A3A1503B30CC0">
    <w:name w:val="649D8F7710364B67A69A3A1503B30CC0"/>
    <w:rsid w:val="008E5105"/>
  </w:style>
  <w:style w:type="paragraph" w:customStyle="1" w:styleId="FBAA3C34DD96415C8BB24AC1F88A312F">
    <w:name w:val="FBAA3C34DD96415C8BB24AC1F88A312F"/>
    <w:rsid w:val="008E5105"/>
  </w:style>
  <w:style w:type="paragraph" w:customStyle="1" w:styleId="30B165A55D2A43399E1848CB7F81649412">
    <w:name w:val="30B165A55D2A43399E1848CB7F816494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2">
    <w:name w:val="E15B98C507794945AC32BD4602441E0B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2">
    <w:name w:val="F393E4CE62364F5595B2ACC912FC2E8C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2">
    <w:name w:val="49C2977E5B484D9B8E0ACB701C954653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1">
    <w:name w:val="8B4A9AEE5C324E3A80DF4B2A130BD8E6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">
    <w:name w:val="E87BA8B3D17D49DB90637827C859A60B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2">
    <w:name w:val="612911A44AC349E79DDC9AADEBD79696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">
    <w:name w:val="01A0B3E6F7134874A37CEBF84F90C423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2">
    <w:name w:val="A35B654C77D64B858FDBEF492CCD8E4A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">
    <w:name w:val="649D8F7710364B67A69A3A1503B30CC0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2">
    <w:name w:val="AE1FF28CE2134881A0C0B91BAF9D6400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">
    <w:name w:val="FBAA3C34DD96415C8BB24AC1F88A312F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2">
    <w:name w:val="25490BC7465549489CCAD9EFE9512904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B050D30AEF94321830EB9FC5B7D6C23">
    <w:name w:val="EB050D30AEF94321830EB9FC5B7D6C23"/>
    <w:rsid w:val="008E5105"/>
  </w:style>
  <w:style w:type="paragraph" w:customStyle="1" w:styleId="74253800A4FD4421B684E9C50D2AD82B">
    <w:name w:val="74253800A4FD4421B684E9C50D2AD82B"/>
    <w:rsid w:val="008E5105"/>
  </w:style>
  <w:style w:type="paragraph" w:customStyle="1" w:styleId="942EA2E7F55B4BD0BB3714520045979E">
    <w:name w:val="942EA2E7F55B4BD0BB3714520045979E"/>
    <w:rsid w:val="008E5105"/>
  </w:style>
  <w:style w:type="paragraph" w:customStyle="1" w:styleId="2988BAA8F51C4B7E9E06B374C31FB13A">
    <w:name w:val="2988BAA8F51C4B7E9E06B374C31FB13A"/>
    <w:rsid w:val="008E5105"/>
  </w:style>
  <w:style w:type="paragraph" w:customStyle="1" w:styleId="F5ECC33A0BD148C3929FD50DCD325591">
    <w:name w:val="F5ECC33A0BD148C3929FD50DCD325591"/>
    <w:rsid w:val="008E5105"/>
  </w:style>
  <w:style w:type="paragraph" w:customStyle="1" w:styleId="A4FC958B998D44FDAD1EC3D1D7EBC85C">
    <w:name w:val="A4FC958B998D44FDAD1EC3D1D7EBC85C"/>
    <w:rsid w:val="008E5105"/>
  </w:style>
  <w:style w:type="paragraph" w:customStyle="1" w:styleId="29615C94102F48FC85A882DC63AB273A">
    <w:name w:val="29615C94102F48FC85A882DC63AB273A"/>
    <w:rsid w:val="008E5105"/>
  </w:style>
  <w:style w:type="paragraph" w:customStyle="1" w:styleId="40186A1420FA4A7AB111CE7D47C9091F">
    <w:name w:val="40186A1420FA4A7AB111CE7D47C9091F"/>
    <w:rsid w:val="008E5105"/>
  </w:style>
  <w:style w:type="paragraph" w:customStyle="1" w:styleId="C7FFD5DCFBCB4FAC8D30FF7554E5853E">
    <w:name w:val="C7FFD5DCFBCB4FAC8D30FF7554E5853E"/>
    <w:rsid w:val="008E5105"/>
  </w:style>
  <w:style w:type="paragraph" w:customStyle="1" w:styleId="A49333CF2672471AAE74DE5ED8676518">
    <w:name w:val="A49333CF2672471AAE74DE5ED8676518"/>
    <w:rsid w:val="008E5105"/>
  </w:style>
  <w:style w:type="paragraph" w:customStyle="1" w:styleId="A01E0C7AF37249D683D3BD7AA3EC2286">
    <w:name w:val="A01E0C7AF37249D683D3BD7AA3EC2286"/>
    <w:rsid w:val="008E5105"/>
  </w:style>
  <w:style w:type="paragraph" w:customStyle="1" w:styleId="D97767B98BC94574848DC9DA9980CB26">
    <w:name w:val="D97767B98BC94574848DC9DA9980CB26"/>
    <w:rsid w:val="008E5105"/>
  </w:style>
  <w:style w:type="paragraph" w:customStyle="1" w:styleId="BFD17AA3623E499F83FCDBC19DCE52CA">
    <w:name w:val="BFD17AA3623E499F83FCDBC19DCE52CA"/>
    <w:rsid w:val="008E5105"/>
  </w:style>
  <w:style w:type="paragraph" w:customStyle="1" w:styleId="6304FA5342504BC4A0DC5784A382A8B1">
    <w:name w:val="6304FA5342504BC4A0DC5784A382A8B1"/>
    <w:rsid w:val="008E5105"/>
  </w:style>
  <w:style w:type="paragraph" w:customStyle="1" w:styleId="9805BEB7849A478EAC628F2F27EF1658">
    <w:name w:val="9805BEB7849A478EAC628F2F27EF1658"/>
    <w:rsid w:val="008E5105"/>
  </w:style>
  <w:style w:type="paragraph" w:customStyle="1" w:styleId="F80E715A9D83451294E411AB7D22504C">
    <w:name w:val="F80E715A9D83451294E411AB7D22504C"/>
    <w:rsid w:val="008E5105"/>
  </w:style>
  <w:style w:type="paragraph" w:customStyle="1" w:styleId="B9ADC13AF4B640E7963238BAE640FB5D">
    <w:name w:val="B9ADC13AF4B640E7963238BAE640FB5D"/>
    <w:rsid w:val="008E5105"/>
  </w:style>
  <w:style w:type="paragraph" w:customStyle="1" w:styleId="37CC14B8FCA24A26BECE4CE48825D523">
    <w:name w:val="37CC14B8FCA24A26BECE4CE48825D523"/>
    <w:rsid w:val="008E5105"/>
  </w:style>
  <w:style w:type="paragraph" w:customStyle="1" w:styleId="806C7D4B862544449569A62C58761BD3">
    <w:name w:val="806C7D4B862544449569A62C58761BD3"/>
    <w:rsid w:val="008E5105"/>
  </w:style>
  <w:style w:type="paragraph" w:customStyle="1" w:styleId="8B8C4BDCE5A6430088BA58A4A6F0E2E5">
    <w:name w:val="8B8C4BDCE5A6430088BA58A4A6F0E2E5"/>
    <w:rsid w:val="008E5105"/>
  </w:style>
  <w:style w:type="paragraph" w:customStyle="1" w:styleId="4789949F0B6E49DEB3EFC8AAE116637C">
    <w:name w:val="4789949F0B6E49DEB3EFC8AAE116637C"/>
    <w:rsid w:val="008E5105"/>
  </w:style>
  <w:style w:type="paragraph" w:customStyle="1" w:styleId="771C9423C0DC4A54A21E8AB64A7EA915">
    <w:name w:val="771C9423C0DC4A54A21E8AB64A7EA915"/>
    <w:rsid w:val="008E5105"/>
  </w:style>
  <w:style w:type="paragraph" w:customStyle="1" w:styleId="B995F16E2C544C5C8BC74E6BD59D573E">
    <w:name w:val="B995F16E2C544C5C8BC74E6BD59D573E"/>
    <w:rsid w:val="008E5105"/>
  </w:style>
  <w:style w:type="paragraph" w:customStyle="1" w:styleId="A9ED57849248437CBF048D0419E807AA">
    <w:name w:val="A9ED57849248437CBF048D0419E807AA"/>
    <w:rsid w:val="008E5105"/>
  </w:style>
  <w:style w:type="paragraph" w:customStyle="1" w:styleId="D24010AD35604CF4A1EB1A9AB9A1087F">
    <w:name w:val="D24010AD35604CF4A1EB1A9AB9A1087F"/>
    <w:rsid w:val="008E5105"/>
  </w:style>
  <w:style w:type="paragraph" w:customStyle="1" w:styleId="7EC8F062A2B346FD9BC258F3655F5C31">
    <w:name w:val="7EC8F062A2B346FD9BC258F3655F5C31"/>
    <w:rsid w:val="008E5105"/>
  </w:style>
  <w:style w:type="paragraph" w:customStyle="1" w:styleId="4B5CF876F9EA4F96ADE85314B58672AF">
    <w:name w:val="4B5CF876F9EA4F96ADE85314B58672AF"/>
    <w:rsid w:val="008E5105"/>
  </w:style>
  <w:style w:type="paragraph" w:customStyle="1" w:styleId="6BFA5FB7DB964DA0BA03C58F86D9E567">
    <w:name w:val="6BFA5FB7DB964DA0BA03C58F86D9E567"/>
    <w:rsid w:val="008E5105"/>
  </w:style>
  <w:style w:type="paragraph" w:customStyle="1" w:styleId="06426BEE1F80409F800302D5E50FAE7E">
    <w:name w:val="06426BEE1F80409F800302D5E50FAE7E"/>
    <w:rsid w:val="008E5105"/>
  </w:style>
  <w:style w:type="paragraph" w:customStyle="1" w:styleId="7FDE310125964E0FB214F0A4E44DA6BE">
    <w:name w:val="7FDE310125964E0FB214F0A4E44DA6BE"/>
    <w:rsid w:val="008E5105"/>
  </w:style>
  <w:style w:type="paragraph" w:customStyle="1" w:styleId="59D47FE385D74A1586245010BE268F80">
    <w:name w:val="59D47FE385D74A1586245010BE268F80"/>
    <w:rsid w:val="008E5105"/>
  </w:style>
  <w:style w:type="paragraph" w:customStyle="1" w:styleId="D935D4D40CCF483B98EEE9CA4F4476FC">
    <w:name w:val="D935D4D40CCF483B98EEE9CA4F4476FC"/>
    <w:rsid w:val="008E5105"/>
  </w:style>
  <w:style w:type="paragraph" w:customStyle="1" w:styleId="8FEC730ABB1641498C33FA363A453247">
    <w:name w:val="8FEC730ABB1641498C33FA363A453247"/>
    <w:rsid w:val="008E5105"/>
  </w:style>
  <w:style w:type="paragraph" w:customStyle="1" w:styleId="A282039A700349BEB281AD56EA68758D">
    <w:name w:val="A282039A700349BEB281AD56EA68758D"/>
    <w:rsid w:val="008E5105"/>
  </w:style>
  <w:style w:type="paragraph" w:customStyle="1" w:styleId="2D93BE4D09354E858CA1AE3C42D1AE5B">
    <w:name w:val="2D93BE4D09354E858CA1AE3C42D1AE5B"/>
    <w:rsid w:val="008E5105"/>
  </w:style>
  <w:style w:type="paragraph" w:customStyle="1" w:styleId="7AC1B869B4AA45528A542FD065A818BA">
    <w:name w:val="7AC1B869B4AA45528A542FD065A818BA"/>
    <w:rsid w:val="008E5105"/>
  </w:style>
  <w:style w:type="paragraph" w:customStyle="1" w:styleId="30B165A55D2A43399E1848CB7F81649413">
    <w:name w:val="30B165A55D2A43399E1848CB7F816494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3">
    <w:name w:val="E15B98C507794945AC32BD4602441E0B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3">
    <w:name w:val="F393E4CE62364F5595B2ACC912FC2E8C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3">
    <w:name w:val="49C2977E5B484D9B8E0ACB701C954653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2">
    <w:name w:val="8B4A9AEE5C324E3A80DF4B2A130BD8E6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">
    <w:name w:val="E87BA8B3D17D49DB90637827C859A60B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3">
    <w:name w:val="612911A44AC349E79DDC9AADEBD79696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2">
    <w:name w:val="01A0B3E6F7134874A37CEBF84F90C423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3">
    <w:name w:val="A35B654C77D64B858FDBEF492CCD8E4A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2">
    <w:name w:val="649D8F7710364B67A69A3A1503B30CC0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3">
    <w:name w:val="AE1FF28CE2134881A0C0B91BAF9D6400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2">
    <w:name w:val="FBAA3C34DD96415C8BB24AC1F88A312F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3">
    <w:name w:val="25490BC7465549489CCAD9EFE9512904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">
    <w:name w:val="37CC14B8FCA24A26BECE4CE48825D523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">
    <w:name w:val="806C7D4B862544449569A62C58761BD3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">
    <w:name w:val="8B8C4BDCE5A6430088BA58A4A6F0E2E5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">
    <w:name w:val="4789949F0B6E49DEB3EFC8AAE116637C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">
    <w:name w:val="D24010AD35604CF4A1EB1A9AB9A1087F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">
    <w:name w:val="7EC8F062A2B346FD9BC258F3655F5C31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">
    <w:name w:val="4B5CF876F9EA4F96ADE85314B58672AF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">
    <w:name w:val="6BFA5FB7DB964DA0BA03C58F86D9E567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">
    <w:name w:val="06426BEE1F80409F800302D5E50FAE7E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">
    <w:name w:val="7FDE310125964E0FB214F0A4E44DA6BE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">
    <w:name w:val="59D47FE385D74A1586245010BE268F80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">
    <w:name w:val="D935D4D40CCF483B98EEE9CA4F4476FC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">
    <w:name w:val="8FEC730ABB1641498C33FA363A453247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">
    <w:name w:val="A282039A700349BEB281AD56EA68758D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">
    <w:name w:val="2D93BE4D09354E858CA1AE3C42D1AE5B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">
    <w:name w:val="7AC1B869B4AA45528A542FD065A818BA1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4">
    <w:name w:val="30B165A55D2A43399E1848CB7F816494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4">
    <w:name w:val="E15B98C507794945AC32BD4602441E0B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4">
    <w:name w:val="F393E4CE62364F5595B2ACC912FC2E8C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4">
    <w:name w:val="49C2977E5B484D9B8E0ACB701C954653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3">
    <w:name w:val="8B4A9AEE5C324E3A80DF4B2A130BD8E61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2">
    <w:name w:val="E87BA8B3D17D49DB90637827C859A60B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4">
    <w:name w:val="612911A44AC349E79DDC9AADEBD79696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3">
    <w:name w:val="01A0B3E6F7134874A37CEBF84F90C423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4">
    <w:name w:val="A35B654C77D64B858FDBEF492CCD8E4A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3">
    <w:name w:val="649D8F7710364B67A69A3A1503B30CC0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4">
    <w:name w:val="AE1FF28CE2134881A0C0B91BAF9D6400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3">
    <w:name w:val="FBAA3C34DD96415C8BB24AC1F88A312F3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4">
    <w:name w:val="25490BC7465549489CCAD9EFE951290414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2">
    <w:name w:val="37CC14B8FCA24A26BECE4CE48825D523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2">
    <w:name w:val="806C7D4B862544449569A62C58761BD3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2">
    <w:name w:val="8B8C4BDCE5A6430088BA58A4A6F0E2E5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2">
    <w:name w:val="4789949F0B6E49DEB3EFC8AAE116637C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2">
    <w:name w:val="D24010AD35604CF4A1EB1A9AB9A1087F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2">
    <w:name w:val="7EC8F062A2B346FD9BC258F3655F5C31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2">
    <w:name w:val="4B5CF876F9EA4F96ADE85314B58672AF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2">
    <w:name w:val="6BFA5FB7DB964DA0BA03C58F86D9E567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2">
    <w:name w:val="06426BEE1F80409F800302D5E50FAE7E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2">
    <w:name w:val="7FDE310125964E0FB214F0A4E44DA6BE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2">
    <w:name w:val="59D47FE385D74A1586245010BE268F80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2">
    <w:name w:val="D935D4D40CCF483B98EEE9CA4F4476FC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2">
    <w:name w:val="8FEC730ABB1641498C33FA363A453247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2">
    <w:name w:val="A282039A700349BEB281AD56EA68758D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2">
    <w:name w:val="2D93BE4D09354E858CA1AE3C42D1AE5B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2">
    <w:name w:val="7AC1B869B4AA45528A542FD065A818BA2"/>
    <w:rsid w:val="008E5105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5">
    <w:name w:val="30B165A55D2A43399E1848CB7F816494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5">
    <w:name w:val="E15B98C507794945AC32BD4602441E0B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5">
    <w:name w:val="F393E4CE62364F5595B2ACC912FC2E8C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5">
    <w:name w:val="49C2977E5B484D9B8E0ACB701C954653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4">
    <w:name w:val="8B4A9AEE5C324E3A80DF4B2A130BD8E61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3">
    <w:name w:val="E87BA8B3D17D49DB90637827C859A60B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5">
    <w:name w:val="612911A44AC349E79DDC9AADEBD79696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4">
    <w:name w:val="01A0B3E6F7134874A37CEBF84F90C423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5">
    <w:name w:val="A35B654C77D64B858FDBEF492CCD8E4A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4">
    <w:name w:val="649D8F7710364B67A69A3A1503B30CC0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5">
    <w:name w:val="AE1FF28CE2134881A0C0B91BAF9D6400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4">
    <w:name w:val="FBAA3C34DD96415C8BB24AC1F88A312F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5">
    <w:name w:val="25490BC7465549489CCAD9EFE9512904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3">
    <w:name w:val="37CC14B8FCA24A26BECE4CE48825D523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3">
    <w:name w:val="806C7D4B862544449569A62C58761BD3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3">
    <w:name w:val="8B8C4BDCE5A6430088BA58A4A6F0E2E5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3">
    <w:name w:val="4789949F0B6E49DEB3EFC8AAE116637C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3">
    <w:name w:val="D24010AD35604CF4A1EB1A9AB9A1087F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3">
    <w:name w:val="7EC8F062A2B346FD9BC258F3655F5C31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3">
    <w:name w:val="4B5CF876F9EA4F96ADE85314B58672AF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3">
    <w:name w:val="6BFA5FB7DB964DA0BA03C58F86D9E567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3">
    <w:name w:val="06426BEE1F80409F800302D5E50FAE7E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3">
    <w:name w:val="7FDE310125964E0FB214F0A4E44DA6BE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3">
    <w:name w:val="59D47FE385D74A1586245010BE268F80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3">
    <w:name w:val="D935D4D40CCF483B98EEE9CA4F4476FC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3">
    <w:name w:val="8FEC730ABB1641498C33FA363A453247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3">
    <w:name w:val="A282039A700349BEB281AD56EA68758D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3">
    <w:name w:val="2D93BE4D09354E858CA1AE3C42D1AE5B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3">
    <w:name w:val="7AC1B869B4AA45528A542FD065A818BA3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6">
    <w:name w:val="30B165A55D2A43399E1848CB7F816494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6">
    <w:name w:val="E15B98C507794945AC32BD4602441E0B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6">
    <w:name w:val="F393E4CE62364F5595B2ACC912FC2E8C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6">
    <w:name w:val="49C2977E5B484D9B8E0ACB701C954653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5">
    <w:name w:val="8B4A9AEE5C324E3A80DF4B2A130BD8E6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4">
    <w:name w:val="E87BA8B3D17D49DB90637827C859A60B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6">
    <w:name w:val="612911A44AC349E79DDC9AADEBD79696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5">
    <w:name w:val="01A0B3E6F7134874A37CEBF84F90C423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6">
    <w:name w:val="A35B654C77D64B858FDBEF492CCD8E4A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5">
    <w:name w:val="649D8F7710364B67A69A3A1503B30CC0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6">
    <w:name w:val="AE1FF28CE2134881A0C0B91BAF9D6400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5">
    <w:name w:val="FBAA3C34DD96415C8BB24AC1F88A312F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6">
    <w:name w:val="25490BC7465549489CCAD9EFE9512904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4">
    <w:name w:val="37CC14B8FCA24A26BECE4CE48825D523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4">
    <w:name w:val="806C7D4B862544449569A62C58761BD3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4">
    <w:name w:val="8B8C4BDCE5A6430088BA58A4A6F0E2E5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4">
    <w:name w:val="4789949F0B6E49DEB3EFC8AAE116637C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4">
    <w:name w:val="D24010AD35604CF4A1EB1A9AB9A1087F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4">
    <w:name w:val="7EC8F062A2B346FD9BC258F3655F5C31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4">
    <w:name w:val="4B5CF876F9EA4F96ADE85314B58672AF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4">
    <w:name w:val="6BFA5FB7DB964DA0BA03C58F86D9E567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4">
    <w:name w:val="06426BEE1F80409F800302D5E50FAE7E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4">
    <w:name w:val="7FDE310125964E0FB214F0A4E44DA6BE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4">
    <w:name w:val="59D47FE385D74A1586245010BE268F80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4">
    <w:name w:val="D935D4D40CCF483B98EEE9CA4F4476FC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4">
    <w:name w:val="8FEC730ABB1641498C33FA363A453247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4">
    <w:name w:val="A282039A700349BEB281AD56EA68758D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4">
    <w:name w:val="2D93BE4D09354E858CA1AE3C42D1AE5B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4">
    <w:name w:val="7AC1B869B4AA45528A542FD065A818BA4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7">
    <w:name w:val="30B165A55D2A43399E1848CB7F816494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7">
    <w:name w:val="E15B98C507794945AC32BD4602441E0B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7">
    <w:name w:val="F393E4CE62364F5595B2ACC912FC2E8C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7">
    <w:name w:val="49C2977E5B484D9B8E0ACB701C954653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6">
    <w:name w:val="8B4A9AEE5C324E3A80DF4B2A130BD8E6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5">
    <w:name w:val="E87BA8B3D17D49DB90637827C859A60B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7">
    <w:name w:val="612911A44AC349E79DDC9AADEBD79696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6">
    <w:name w:val="01A0B3E6F7134874A37CEBF84F90C423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7">
    <w:name w:val="A35B654C77D64B858FDBEF492CCD8E4A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6">
    <w:name w:val="649D8F7710364B67A69A3A1503B30CC0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7">
    <w:name w:val="AE1FF28CE2134881A0C0B91BAF9D6400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6">
    <w:name w:val="FBAA3C34DD96415C8BB24AC1F88A312F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7">
    <w:name w:val="25490BC7465549489CCAD9EFE9512904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5">
    <w:name w:val="37CC14B8FCA24A26BECE4CE48825D523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5">
    <w:name w:val="806C7D4B862544449569A62C58761BD3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5">
    <w:name w:val="8B8C4BDCE5A6430088BA58A4A6F0E2E5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5">
    <w:name w:val="4789949F0B6E49DEB3EFC8AAE116637C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5">
    <w:name w:val="D24010AD35604CF4A1EB1A9AB9A1087F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5">
    <w:name w:val="7EC8F062A2B346FD9BC258F3655F5C31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5">
    <w:name w:val="4B5CF876F9EA4F96ADE85314B58672AF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5">
    <w:name w:val="6BFA5FB7DB964DA0BA03C58F86D9E567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5">
    <w:name w:val="06426BEE1F80409F800302D5E50FAE7E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5">
    <w:name w:val="7FDE310125964E0FB214F0A4E44DA6BE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5">
    <w:name w:val="59D47FE385D74A1586245010BE268F80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5">
    <w:name w:val="D935D4D40CCF483B98EEE9CA4F4476FC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5">
    <w:name w:val="8FEC730ABB1641498C33FA363A453247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5">
    <w:name w:val="A282039A700349BEB281AD56EA68758D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5">
    <w:name w:val="2D93BE4D09354E858CA1AE3C42D1AE5B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5">
    <w:name w:val="7AC1B869B4AA45528A542FD065A818BA5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8">
    <w:name w:val="30B165A55D2A43399E1848CB7F816494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8">
    <w:name w:val="E15B98C507794945AC32BD4602441E0B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8">
    <w:name w:val="F393E4CE62364F5595B2ACC912FC2E8C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8">
    <w:name w:val="49C2977E5B484D9B8E0ACB701C954653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7">
    <w:name w:val="8B4A9AEE5C324E3A80DF4B2A130BD8E61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6">
    <w:name w:val="E87BA8B3D17D49DB90637827C859A60B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8">
    <w:name w:val="612911A44AC349E79DDC9AADEBD79696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7">
    <w:name w:val="01A0B3E6F7134874A37CEBF84F90C423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8">
    <w:name w:val="A35B654C77D64B858FDBEF492CCD8E4A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7">
    <w:name w:val="649D8F7710364B67A69A3A1503B30CC0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8">
    <w:name w:val="AE1FF28CE2134881A0C0B91BAF9D6400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7">
    <w:name w:val="FBAA3C34DD96415C8BB24AC1F88A312F7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8">
    <w:name w:val="25490BC7465549489CCAD9EFE951290418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6">
    <w:name w:val="37CC14B8FCA24A26BECE4CE48825D523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6">
    <w:name w:val="806C7D4B862544449569A62C58761BD3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6">
    <w:name w:val="8B8C4BDCE5A6430088BA58A4A6F0E2E5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6">
    <w:name w:val="4789949F0B6E49DEB3EFC8AAE116637C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6">
    <w:name w:val="D24010AD35604CF4A1EB1A9AB9A1087F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6">
    <w:name w:val="7EC8F062A2B346FD9BC258F3655F5C31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6">
    <w:name w:val="4B5CF876F9EA4F96ADE85314B58672AF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6">
    <w:name w:val="6BFA5FB7DB964DA0BA03C58F86D9E567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6">
    <w:name w:val="06426BEE1F80409F800302D5E50FAE7E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6">
    <w:name w:val="7FDE310125964E0FB214F0A4E44DA6BE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6">
    <w:name w:val="59D47FE385D74A1586245010BE268F80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6">
    <w:name w:val="D935D4D40CCF483B98EEE9CA4F4476FC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6">
    <w:name w:val="8FEC730ABB1641498C33FA363A453247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6">
    <w:name w:val="A282039A700349BEB281AD56EA68758D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6">
    <w:name w:val="2D93BE4D09354E858CA1AE3C42D1AE5B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6">
    <w:name w:val="7AC1B869B4AA45528A542FD065A818BA6"/>
    <w:rsid w:val="0069347E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19">
    <w:name w:val="30B165A55D2A43399E1848CB7F816494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19">
    <w:name w:val="E15B98C507794945AC32BD4602441E0B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19">
    <w:name w:val="F393E4CE62364F5595B2ACC912FC2E8C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19">
    <w:name w:val="49C2977E5B484D9B8E0ACB701C954653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8">
    <w:name w:val="8B4A9AEE5C324E3A80DF4B2A130BD8E618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7">
    <w:name w:val="E87BA8B3D17D49DB90637827C859A60B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19">
    <w:name w:val="612911A44AC349E79DDC9AADEBD79696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8">
    <w:name w:val="01A0B3E6F7134874A37CEBF84F90C4238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19">
    <w:name w:val="A35B654C77D64B858FDBEF492CCD8E4A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8">
    <w:name w:val="649D8F7710364B67A69A3A1503B30CC08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19">
    <w:name w:val="AE1FF28CE2134881A0C0B91BAF9D6400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8">
    <w:name w:val="FBAA3C34DD96415C8BB24AC1F88A312F8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19">
    <w:name w:val="25490BC7465549489CCAD9EFE951290419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7">
    <w:name w:val="37CC14B8FCA24A26BECE4CE48825D523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7">
    <w:name w:val="806C7D4B862544449569A62C58761BD3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7">
    <w:name w:val="8B8C4BDCE5A6430088BA58A4A6F0E2E5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7">
    <w:name w:val="4789949F0B6E49DEB3EFC8AAE116637C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7">
    <w:name w:val="D24010AD35604CF4A1EB1A9AB9A1087F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7">
    <w:name w:val="7EC8F062A2B346FD9BC258F3655F5C31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7">
    <w:name w:val="4B5CF876F9EA4F96ADE85314B58672AF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7">
    <w:name w:val="6BFA5FB7DB964DA0BA03C58F86D9E567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7">
    <w:name w:val="06426BEE1F80409F800302D5E50FAE7E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7">
    <w:name w:val="7FDE310125964E0FB214F0A4E44DA6BE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7">
    <w:name w:val="59D47FE385D74A1586245010BE268F80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7">
    <w:name w:val="D935D4D40CCF483B98EEE9CA4F4476FC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7">
    <w:name w:val="8FEC730ABB1641498C33FA363A453247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7">
    <w:name w:val="A282039A700349BEB281AD56EA68758D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7">
    <w:name w:val="2D93BE4D09354E858CA1AE3C42D1AE5B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7">
    <w:name w:val="7AC1B869B4AA45528A542FD065A818BA7"/>
    <w:rsid w:val="00BF19D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20">
    <w:name w:val="30B165A55D2A43399E1848CB7F816494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0">
    <w:name w:val="E15B98C507794945AC32BD4602441E0B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0">
    <w:name w:val="F393E4CE62364F5595B2ACC912FC2E8C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0">
    <w:name w:val="49C2977E5B484D9B8E0ACB701C954653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19">
    <w:name w:val="8B4A9AEE5C324E3A80DF4B2A130BD8E619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8">
    <w:name w:val="E87BA8B3D17D49DB90637827C859A60B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0">
    <w:name w:val="612911A44AC349E79DDC9AADEBD79696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9">
    <w:name w:val="01A0B3E6F7134874A37CEBF84F90C4239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0">
    <w:name w:val="A35B654C77D64B858FDBEF492CCD8E4A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9">
    <w:name w:val="649D8F7710364B67A69A3A1503B30CC09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0">
    <w:name w:val="AE1FF28CE2134881A0C0B91BAF9D6400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9">
    <w:name w:val="FBAA3C34DD96415C8BB24AC1F88A312F9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0">
    <w:name w:val="25490BC7465549489CCAD9EFE951290420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8">
    <w:name w:val="37CC14B8FCA24A26BECE4CE48825D523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8">
    <w:name w:val="806C7D4B862544449569A62C58761BD3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8">
    <w:name w:val="8B8C4BDCE5A6430088BA58A4A6F0E2E5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8">
    <w:name w:val="4789949F0B6E49DEB3EFC8AAE116637C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8">
    <w:name w:val="D24010AD35604CF4A1EB1A9AB9A1087F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8">
    <w:name w:val="7EC8F062A2B346FD9BC258F3655F5C31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8">
    <w:name w:val="4B5CF876F9EA4F96ADE85314B58672AF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8">
    <w:name w:val="6BFA5FB7DB964DA0BA03C58F86D9E567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8">
    <w:name w:val="06426BEE1F80409F800302D5E50FAE7E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8">
    <w:name w:val="7FDE310125964E0FB214F0A4E44DA6BE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8">
    <w:name w:val="59D47FE385D74A1586245010BE268F80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8">
    <w:name w:val="D935D4D40CCF483B98EEE9CA4F4476FC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8">
    <w:name w:val="8FEC730ABB1641498C33FA363A453247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8">
    <w:name w:val="A282039A700349BEB281AD56EA68758D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8">
    <w:name w:val="2D93BE4D09354E858CA1AE3C42D1AE5B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8">
    <w:name w:val="7AC1B869B4AA45528A542FD065A818BA8"/>
    <w:rsid w:val="003F339C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21">
    <w:name w:val="30B165A55D2A43399E1848CB7F816494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1">
    <w:name w:val="E15B98C507794945AC32BD4602441E0B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1">
    <w:name w:val="F393E4CE62364F5595B2ACC912FC2E8C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1">
    <w:name w:val="49C2977E5B484D9B8E0ACB701C954653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0">
    <w:name w:val="8B4A9AEE5C324E3A80DF4B2A130BD8E62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9">
    <w:name w:val="E87BA8B3D17D49DB90637827C859A60B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1">
    <w:name w:val="612911A44AC349E79DDC9AADEBD79696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0">
    <w:name w:val="01A0B3E6F7134874A37CEBF84F90C423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1">
    <w:name w:val="A35B654C77D64B858FDBEF492CCD8E4A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0">
    <w:name w:val="649D8F7710364B67A69A3A1503B30CC0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1">
    <w:name w:val="AE1FF28CE2134881A0C0B91BAF9D6400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0">
    <w:name w:val="FBAA3C34DD96415C8BB24AC1F88A312F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1">
    <w:name w:val="25490BC7465549489CCAD9EFE9512904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9">
    <w:name w:val="37CC14B8FCA24A26BECE4CE48825D523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9">
    <w:name w:val="806C7D4B862544449569A62C58761BD3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9">
    <w:name w:val="8B8C4BDCE5A6430088BA58A4A6F0E2E5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9">
    <w:name w:val="4789949F0B6E49DEB3EFC8AAE116637C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9">
    <w:name w:val="D24010AD35604CF4A1EB1A9AB9A1087F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9">
    <w:name w:val="7EC8F062A2B346FD9BC258F3655F5C31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9">
    <w:name w:val="4B5CF876F9EA4F96ADE85314B58672AF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9">
    <w:name w:val="6BFA5FB7DB964DA0BA03C58F86D9E567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9">
    <w:name w:val="06426BEE1F80409F800302D5E50FAE7E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9">
    <w:name w:val="7FDE310125964E0FB214F0A4E44DA6BE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9">
    <w:name w:val="59D47FE385D74A1586245010BE268F80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9">
    <w:name w:val="D935D4D40CCF483B98EEE9CA4F4476FC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9">
    <w:name w:val="8FEC730ABB1641498C33FA363A453247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9">
    <w:name w:val="A282039A700349BEB281AD56EA68758D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9">
    <w:name w:val="2D93BE4D09354E858CA1AE3C42D1AE5B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9">
    <w:name w:val="7AC1B869B4AA45528A542FD065A818BA9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">
    <w:name w:val="2C8FC345DF174D9C94A5EBB48F7B7867"/>
    <w:rsid w:val="006E6D1D"/>
  </w:style>
  <w:style w:type="paragraph" w:customStyle="1" w:styleId="273288E9E25442F89B2FEEBAA43DCC4C">
    <w:name w:val="273288E9E25442F89B2FEEBAA43DCC4C"/>
    <w:rsid w:val="006E6D1D"/>
  </w:style>
  <w:style w:type="paragraph" w:customStyle="1" w:styleId="30B165A55D2A43399E1848CB7F81649422">
    <w:name w:val="30B165A55D2A43399E1848CB7F816494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2">
    <w:name w:val="E15B98C507794945AC32BD4602441E0B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2">
    <w:name w:val="F393E4CE62364F5595B2ACC912FC2E8C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1">
    <w:name w:val="2C8FC345DF174D9C94A5EBB48F7B7867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1">
    <w:name w:val="273288E9E25442F89B2FEEBAA43DCC4C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2">
    <w:name w:val="49C2977E5B484D9B8E0ACB701C954653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1">
    <w:name w:val="8B4A9AEE5C324E3A80DF4B2A130BD8E62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0">
    <w:name w:val="E87BA8B3D17D49DB90637827C859A60B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2">
    <w:name w:val="612911A44AC349E79DDC9AADEBD79696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1">
    <w:name w:val="01A0B3E6F7134874A37CEBF84F90C423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2">
    <w:name w:val="A35B654C77D64B858FDBEF492CCD8E4A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1">
    <w:name w:val="649D8F7710364B67A69A3A1503B30CC0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2">
    <w:name w:val="AE1FF28CE2134881A0C0B91BAF9D6400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1">
    <w:name w:val="FBAA3C34DD96415C8BB24AC1F88A312F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2">
    <w:name w:val="25490BC7465549489CCAD9EFE9512904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0">
    <w:name w:val="37CC14B8FCA24A26BECE4CE48825D523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0">
    <w:name w:val="806C7D4B862544449569A62C58761BD3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0">
    <w:name w:val="8B8C4BDCE5A6430088BA58A4A6F0E2E5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0">
    <w:name w:val="4789949F0B6E49DEB3EFC8AAE116637C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0">
    <w:name w:val="D24010AD35604CF4A1EB1A9AB9A1087F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0">
    <w:name w:val="7EC8F062A2B346FD9BC258F3655F5C31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0">
    <w:name w:val="4B5CF876F9EA4F96ADE85314B58672AF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0">
    <w:name w:val="6BFA5FB7DB964DA0BA03C58F86D9E567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0">
    <w:name w:val="06426BEE1F80409F800302D5E50FAE7E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0">
    <w:name w:val="7FDE310125964E0FB214F0A4E44DA6BE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0">
    <w:name w:val="59D47FE385D74A1586245010BE268F80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0">
    <w:name w:val="D935D4D40CCF483B98EEE9CA4F4476FC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0">
    <w:name w:val="8FEC730ABB1641498C33FA363A453247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0">
    <w:name w:val="A282039A700349BEB281AD56EA68758D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0">
    <w:name w:val="2D93BE4D09354E858CA1AE3C42D1AE5B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0">
    <w:name w:val="7AC1B869B4AA45528A542FD065A818BA10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23">
    <w:name w:val="30B165A55D2A43399E1848CB7F816494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3">
    <w:name w:val="E15B98C507794945AC32BD4602441E0B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3">
    <w:name w:val="F393E4CE62364F5595B2ACC912FC2E8C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2">
    <w:name w:val="2C8FC345DF174D9C94A5EBB48F7B7867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2">
    <w:name w:val="273288E9E25442F89B2FEEBAA43DCC4C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3">
    <w:name w:val="49C2977E5B484D9B8E0ACB701C954653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2">
    <w:name w:val="8B4A9AEE5C324E3A80DF4B2A130BD8E62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1">
    <w:name w:val="E87BA8B3D17D49DB90637827C859A60B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3">
    <w:name w:val="612911A44AC349E79DDC9AADEBD79696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2">
    <w:name w:val="01A0B3E6F7134874A37CEBF84F90C423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3">
    <w:name w:val="A35B654C77D64B858FDBEF492CCD8E4A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2">
    <w:name w:val="649D8F7710364B67A69A3A1503B30CC0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3">
    <w:name w:val="AE1FF28CE2134881A0C0B91BAF9D6400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2">
    <w:name w:val="FBAA3C34DD96415C8BB24AC1F88A312F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3">
    <w:name w:val="25490BC7465549489CCAD9EFE9512904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1">
    <w:name w:val="37CC14B8FCA24A26BECE4CE48825D523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1">
    <w:name w:val="806C7D4B862544449569A62C58761BD3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1">
    <w:name w:val="8B8C4BDCE5A6430088BA58A4A6F0E2E5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1">
    <w:name w:val="4789949F0B6E49DEB3EFC8AAE116637C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1">
    <w:name w:val="D24010AD35604CF4A1EB1A9AB9A1087F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1">
    <w:name w:val="7EC8F062A2B346FD9BC258F3655F5C31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1">
    <w:name w:val="4B5CF876F9EA4F96ADE85314B58672AF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1">
    <w:name w:val="6BFA5FB7DB964DA0BA03C58F86D9E567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1">
    <w:name w:val="06426BEE1F80409F800302D5E50FAE7E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1">
    <w:name w:val="7FDE310125964E0FB214F0A4E44DA6BE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1">
    <w:name w:val="59D47FE385D74A1586245010BE268F80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1">
    <w:name w:val="D935D4D40CCF483B98EEE9CA4F4476FC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1">
    <w:name w:val="8FEC730ABB1641498C33FA363A453247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1">
    <w:name w:val="A282039A700349BEB281AD56EA68758D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1">
    <w:name w:val="2D93BE4D09354E858CA1AE3C42D1AE5B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1">
    <w:name w:val="7AC1B869B4AA45528A542FD065A818BA11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0B165A55D2A43399E1848CB7F81649424">
    <w:name w:val="30B165A55D2A43399E1848CB7F816494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4">
    <w:name w:val="E15B98C507794945AC32BD4602441E0B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4">
    <w:name w:val="F393E4CE62364F5595B2ACC912FC2E8C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3">
    <w:name w:val="2C8FC345DF174D9C94A5EBB48F7B7867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3">
    <w:name w:val="273288E9E25442F89B2FEEBAA43DCC4C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4">
    <w:name w:val="49C2977E5B484D9B8E0ACB701C954653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3">
    <w:name w:val="8B4A9AEE5C324E3A80DF4B2A130BD8E62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2">
    <w:name w:val="E87BA8B3D17D49DB90637827C859A60B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4">
    <w:name w:val="612911A44AC349E79DDC9AADEBD79696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3">
    <w:name w:val="01A0B3E6F7134874A37CEBF84F90C4231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4">
    <w:name w:val="A35B654C77D64B858FDBEF492CCD8E4A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3">
    <w:name w:val="649D8F7710364B67A69A3A1503B30CC01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4">
    <w:name w:val="AE1FF28CE2134881A0C0B91BAF9D6400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3">
    <w:name w:val="FBAA3C34DD96415C8BB24AC1F88A312F13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4">
    <w:name w:val="25490BC7465549489CCAD9EFE951290424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2">
    <w:name w:val="37CC14B8FCA24A26BECE4CE48825D523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2">
    <w:name w:val="806C7D4B862544449569A62C58761BD3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2">
    <w:name w:val="8B8C4BDCE5A6430088BA58A4A6F0E2E5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2">
    <w:name w:val="4789949F0B6E49DEB3EFC8AAE116637C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2">
    <w:name w:val="D24010AD35604CF4A1EB1A9AB9A1087F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2">
    <w:name w:val="7EC8F062A2B346FD9BC258F3655F5C31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2">
    <w:name w:val="4B5CF876F9EA4F96ADE85314B58672AF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2">
    <w:name w:val="6BFA5FB7DB964DA0BA03C58F86D9E567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2">
    <w:name w:val="06426BEE1F80409F800302D5E50FAE7E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2">
    <w:name w:val="7FDE310125964E0FB214F0A4E44DA6BE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2">
    <w:name w:val="59D47FE385D74A1586245010BE268F80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2">
    <w:name w:val="D935D4D40CCF483B98EEE9CA4F4476FC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2">
    <w:name w:val="8FEC730ABB1641498C33FA363A453247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2">
    <w:name w:val="A282039A700349BEB281AD56EA68758D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2">
    <w:name w:val="2D93BE4D09354E858CA1AE3C42D1AE5B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2">
    <w:name w:val="7AC1B869B4AA45528A542FD065A818BA12"/>
    <w:rsid w:val="006E6D1D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5C2FB01EC4544FCB3FB9FC7A59F4E68">
    <w:name w:val="75C2FB01EC4544FCB3FB9FC7A59F4E68"/>
    <w:rsid w:val="006D611F"/>
  </w:style>
  <w:style w:type="paragraph" w:customStyle="1" w:styleId="906419B2D3BB4ACDAD8AFFFE5CF43DE6">
    <w:name w:val="906419B2D3BB4ACDAD8AFFFE5CF43DE6"/>
    <w:rsid w:val="00AF4C64"/>
  </w:style>
  <w:style w:type="paragraph" w:customStyle="1" w:styleId="8482632293C141B7A4C62767F4B85C65">
    <w:name w:val="8482632293C141B7A4C62767F4B85C65"/>
    <w:rsid w:val="00A1678D"/>
  </w:style>
  <w:style w:type="paragraph" w:customStyle="1" w:styleId="EE8DE5821BFD413387E835E397C52153">
    <w:name w:val="EE8DE5821BFD413387E835E397C52153"/>
    <w:rsid w:val="00A1678D"/>
  </w:style>
  <w:style w:type="paragraph" w:customStyle="1" w:styleId="1FAB4EBC1D934E6D8E8D5713CC3FD341">
    <w:name w:val="1FAB4EBC1D934E6D8E8D5713CC3FD341"/>
    <w:rsid w:val="00A1678D"/>
  </w:style>
  <w:style w:type="paragraph" w:customStyle="1" w:styleId="00BA12914EC143EE8D341BA059EA1D76">
    <w:name w:val="00BA12914EC143EE8D341BA059EA1D76"/>
    <w:rsid w:val="00A1678D"/>
  </w:style>
  <w:style w:type="paragraph" w:customStyle="1" w:styleId="1C2BA28FA20C4809ABB9B9A2EE877AA7">
    <w:name w:val="1C2BA28FA20C4809ABB9B9A2EE877AA7"/>
    <w:rsid w:val="00A1678D"/>
  </w:style>
  <w:style w:type="paragraph" w:customStyle="1" w:styleId="C16F92EBA7E8496F8239BDBD67708798">
    <w:name w:val="C16F92EBA7E8496F8239BDBD67708798"/>
    <w:rsid w:val="00A1678D"/>
  </w:style>
  <w:style w:type="paragraph" w:customStyle="1" w:styleId="F27551715B4D401F8CE7D1B470D1F31A">
    <w:name w:val="F27551715B4D401F8CE7D1B470D1F31A"/>
    <w:rsid w:val="00A1678D"/>
  </w:style>
  <w:style w:type="paragraph" w:customStyle="1" w:styleId="BC610C76D86149499F50117A51E9C607">
    <w:name w:val="BC610C76D86149499F50117A51E9C607"/>
    <w:rsid w:val="00A1678D"/>
  </w:style>
  <w:style w:type="paragraph" w:customStyle="1" w:styleId="BC610C76D86149499F50117A51E9C6071">
    <w:name w:val="BC610C76D86149499F50117A51E9C6071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5">
    <w:name w:val="E15B98C507794945AC32BD4602441E0B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5">
    <w:name w:val="F393E4CE62364F5595B2ACC912FC2E8C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4">
    <w:name w:val="2C8FC345DF174D9C94A5EBB48F7B7867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4">
    <w:name w:val="273288E9E25442F89B2FEEBAA43DCC4C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5">
    <w:name w:val="49C2977E5B484D9B8E0ACB701C954653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4">
    <w:name w:val="8B4A9AEE5C324E3A80DF4B2A130BD8E62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3">
    <w:name w:val="E87BA8B3D17D49DB90637827C859A60B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5">
    <w:name w:val="612911A44AC349E79DDC9AADEBD79696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4">
    <w:name w:val="01A0B3E6F7134874A37CEBF84F90C4231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5">
    <w:name w:val="A35B654C77D64B858FDBEF492CCD8E4A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4">
    <w:name w:val="649D8F7710364B67A69A3A1503B30CC01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5">
    <w:name w:val="AE1FF28CE2134881A0C0B91BAF9D6400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4">
    <w:name w:val="FBAA3C34DD96415C8BB24AC1F88A312F14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5">
    <w:name w:val="25490BC7465549489CCAD9EFE951290425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3">
    <w:name w:val="37CC14B8FCA24A26BECE4CE48825D523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3">
    <w:name w:val="806C7D4B862544449569A62C58761BD3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3">
    <w:name w:val="8B8C4BDCE5A6430088BA58A4A6F0E2E5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3">
    <w:name w:val="4789949F0B6E49DEB3EFC8AAE116637C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3">
    <w:name w:val="D24010AD35604CF4A1EB1A9AB9A1087F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3">
    <w:name w:val="7EC8F062A2B346FD9BC258F3655F5C31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3">
    <w:name w:val="4B5CF876F9EA4F96ADE85314B58672AF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3">
    <w:name w:val="6BFA5FB7DB964DA0BA03C58F86D9E567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3">
    <w:name w:val="06426BEE1F80409F800302D5E50FAE7E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3">
    <w:name w:val="7FDE310125964E0FB214F0A4E44DA6BE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3">
    <w:name w:val="59D47FE385D74A1586245010BE268F80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3">
    <w:name w:val="D935D4D40CCF483B98EEE9CA4F4476FC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3">
    <w:name w:val="8FEC730ABB1641498C33FA363A453247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3">
    <w:name w:val="A282039A700349BEB281AD56EA68758D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3">
    <w:name w:val="2D93BE4D09354E858CA1AE3C42D1AE5B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3">
    <w:name w:val="7AC1B869B4AA45528A542FD065A818BA13"/>
    <w:rsid w:val="00F51939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2">
    <w:name w:val="BC610C76D86149499F50117A51E9C6072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6">
    <w:name w:val="E15B98C507794945AC32BD4602441E0B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6">
    <w:name w:val="F393E4CE62364F5595B2ACC912FC2E8C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5">
    <w:name w:val="2C8FC345DF174D9C94A5EBB48F7B7867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5">
    <w:name w:val="273288E9E25442F89B2FEEBAA43DCC4C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6">
    <w:name w:val="49C2977E5B484D9B8E0ACB701C954653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5">
    <w:name w:val="8B4A9AEE5C324E3A80DF4B2A130BD8E62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4">
    <w:name w:val="E87BA8B3D17D49DB90637827C859A60B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6">
    <w:name w:val="612911A44AC349E79DDC9AADEBD79696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5">
    <w:name w:val="01A0B3E6F7134874A37CEBF84F90C4231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6">
    <w:name w:val="A35B654C77D64B858FDBEF492CCD8E4A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5">
    <w:name w:val="649D8F7710364B67A69A3A1503B30CC01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6">
    <w:name w:val="AE1FF28CE2134881A0C0B91BAF9D6400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5">
    <w:name w:val="FBAA3C34DD96415C8BB24AC1F88A312F15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6">
    <w:name w:val="25490BC7465549489CCAD9EFE951290426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4">
    <w:name w:val="37CC14B8FCA24A26BECE4CE48825D523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4">
    <w:name w:val="806C7D4B862544449569A62C58761BD3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4">
    <w:name w:val="8B8C4BDCE5A6430088BA58A4A6F0E2E5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4">
    <w:name w:val="4789949F0B6E49DEB3EFC8AAE116637C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4">
    <w:name w:val="D24010AD35604CF4A1EB1A9AB9A1087F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4">
    <w:name w:val="7EC8F062A2B346FD9BC258F3655F5C31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4">
    <w:name w:val="4B5CF876F9EA4F96ADE85314B58672AF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4">
    <w:name w:val="6BFA5FB7DB964DA0BA03C58F86D9E567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4">
    <w:name w:val="06426BEE1F80409F800302D5E50FAE7E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4">
    <w:name w:val="7FDE310125964E0FB214F0A4E44DA6BE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4">
    <w:name w:val="59D47FE385D74A1586245010BE268F80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4">
    <w:name w:val="D935D4D40CCF483B98EEE9CA4F4476FC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4">
    <w:name w:val="8FEC730ABB1641498C33FA363A453247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4">
    <w:name w:val="A282039A700349BEB281AD56EA68758D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4">
    <w:name w:val="2D93BE4D09354E858CA1AE3C42D1AE5B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4">
    <w:name w:val="7AC1B869B4AA45528A542FD065A818BA14"/>
    <w:rsid w:val="00873E33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3">
    <w:name w:val="BC610C76D86149499F50117A51E9C6073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7">
    <w:name w:val="E15B98C507794945AC32BD4602441E0B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7">
    <w:name w:val="F393E4CE62364F5595B2ACC912FC2E8C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6">
    <w:name w:val="2C8FC345DF174D9C94A5EBB48F7B7867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6">
    <w:name w:val="273288E9E25442F89B2FEEBAA43DCC4C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7">
    <w:name w:val="49C2977E5B484D9B8E0ACB701C954653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6">
    <w:name w:val="8B4A9AEE5C324E3A80DF4B2A130BD8E62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5">
    <w:name w:val="E87BA8B3D17D49DB90637827C859A60B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7">
    <w:name w:val="612911A44AC349E79DDC9AADEBD79696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6">
    <w:name w:val="01A0B3E6F7134874A37CEBF84F90C4231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7">
    <w:name w:val="A35B654C77D64B858FDBEF492CCD8E4A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6">
    <w:name w:val="649D8F7710364B67A69A3A1503B30CC01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7">
    <w:name w:val="AE1FF28CE2134881A0C0B91BAF9D6400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6">
    <w:name w:val="FBAA3C34DD96415C8BB24AC1F88A312F16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7">
    <w:name w:val="25490BC7465549489CCAD9EFE951290427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5">
    <w:name w:val="37CC14B8FCA24A26BECE4CE48825D523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5">
    <w:name w:val="806C7D4B862544449569A62C58761BD3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5">
    <w:name w:val="8B8C4BDCE5A6430088BA58A4A6F0E2E5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5">
    <w:name w:val="4789949F0B6E49DEB3EFC8AAE116637C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5">
    <w:name w:val="D24010AD35604CF4A1EB1A9AB9A1087F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5">
    <w:name w:val="7EC8F062A2B346FD9BC258F3655F5C31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5">
    <w:name w:val="4B5CF876F9EA4F96ADE85314B58672AF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5">
    <w:name w:val="6BFA5FB7DB964DA0BA03C58F86D9E567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5">
    <w:name w:val="06426BEE1F80409F800302D5E50FAE7E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5">
    <w:name w:val="7FDE310125964E0FB214F0A4E44DA6BE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5">
    <w:name w:val="59D47FE385D74A1586245010BE268F80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5">
    <w:name w:val="D935D4D40CCF483B98EEE9CA4F4476FC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5">
    <w:name w:val="8FEC730ABB1641498C33FA363A453247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5">
    <w:name w:val="A282039A700349BEB281AD56EA68758D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5">
    <w:name w:val="2D93BE4D09354E858CA1AE3C42D1AE5B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5">
    <w:name w:val="7AC1B869B4AA45528A542FD065A818BA15"/>
    <w:rsid w:val="004E29FA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4">
    <w:name w:val="BC610C76D86149499F50117A51E9C6074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8">
    <w:name w:val="E15B98C507794945AC32BD4602441E0B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8">
    <w:name w:val="F393E4CE62364F5595B2ACC912FC2E8C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7">
    <w:name w:val="2C8FC345DF174D9C94A5EBB48F7B7867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7">
    <w:name w:val="273288E9E25442F89B2FEEBAA43DCC4C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8">
    <w:name w:val="49C2977E5B484D9B8E0ACB701C954653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7">
    <w:name w:val="8B4A9AEE5C324E3A80DF4B2A130BD8E62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6">
    <w:name w:val="E87BA8B3D17D49DB90637827C859A60B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8">
    <w:name w:val="612911A44AC349E79DDC9AADEBD79696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7">
    <w:name w:val="01A0B3E6F7134874A37CEBF84F90C423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8">
    <w:name w:val="A35B654C77D64B858FDBEF492CCD8E4A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7">
    <w:name w:val="649D8F7710364B67A69A3A1503B30CC0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8">
    <w:name w:val="AE1FF28CE2134881A0C0B91BAF9D6400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7">
    <w:name w:val="FBAA3C34DD96415C8BB24AC1F88A312F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8">
    <w:name w:val="25490BC7465549489CCAD9EFE9512904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6">
    <w:name w:val="37CC14B8FCA24A26BECE4CE48825D523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6">
    <w:name w:val="806C7D4B862544449569A62C58761BD3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6">
    <w:name w:val="8B8C4BDCE5A6430088BA58A4A6F0E2E5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6">
    <w:name w:val="4789949F0B6E49DEB3EFC8AAE116637C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6">
    <w:name w:val="D24010AD35604CF4A1EB1A9AB9A1087F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6">
    <w:name w:val="7EC8F062A2B346FD9BC258F3655F5C31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6">
    <w:name w:val="4B5CF876F9EA4F96ADE85314B58672AF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6">
    <w:name w:val="6BFA5FB7DB964DA0BA03C58F86D9E567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6">
    <w:name w:val="06426BEE1F80409F800302D5E50FAE7E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6">
    <w:name w:val="7FDE310125964E0FB214F0A4E44DA6BE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6">
    <w:name w:val="59D47FE385D74A1586245010BE268F80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6">
    <w:name w:val="D935D4D40CCF483B98EEE9CA4F4476FC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6">
    <w:name w:val="8FEC730ABB1641498C33FA363A453247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6">
    <w:name w:val="A282039A700349BEB281AD56EA68758D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6">
    <w:name w:val="2D93BE4D09354E858CA1AE3C42D1AE5B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6">
    <w:name w:val="7AC1B869B4AA45528A542FD065A818BA16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5">
    <w:name w:val="BC610C76D86149499F50117A51E9C6075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29">
    <w:name w:val="E15B98C507794945AC32BD4602441E0B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29">
    <w:name w:val="F393E4CE62364F5595B2ACC912FC2E8C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8">
    <w:name w:val="2C8FC345DF174D9C94A5EBB48F7B7867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8">
    <w:name w:val="273288E9E25442F89B2FEEBAA43DCC4C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29">
    <w:name w:val="49C2977E5B484D9B8E0ACB701C954653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8">
    <w:name w:val="8B4A9AEE5C324E3A80DF4B2A130BD8E62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7">
    <w:name w:val="E87BA8B3D17D49DB90637827C859A60B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29">
    <w:name w:val="612911A44AC349E79DDC9AADEBD79696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8">
    <w:name w:val="01A0B3E6F7134874A37CEBF84F90C4231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29">
    <w:name w:val="A35B654C77D64B858FDBEF492CCD8E4A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8">
    <w:name w:val="649D8F7710364B67A69A3A1503B30CC01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29">
    <w:name w:val="AE1FF28CE2134881A0C0B91BAF9D6400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8">
    <w:name w:val="FBAA3C34DD96415C8BB24AC1F88A312F18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29">
    <w:name w:val="25490BC7465549489CCAD9EFE951290429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7">
    <w:name w:val="37CC14B8FCA24A26BECE4CE48825D523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7">
    <w:name w:val="806C7D4B862544449569A62C58761BD3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7">
    <w:name w:val="8B8C4BDCE5A6430088BA58A4A6F0E2E5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7">
    <w:name w:val="4789949F0B6E49DEB3EFC8AAE116637C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7">
    <w:name w:val="D24010AD35604CF4A1EB1A9AB9A1087F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7">
    <w:name w:val="7EC8F062A2B346FD9BC258F3655F5C31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7">
    <w:name w:val="4B5CF876F9EA4F96ADE85314B58672AF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7">
    <w:name w:val="6BFA5FB7DB964DA0BA03C58F86D9E567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7">
    <w:name w:val="06426BEE1F80409F800302D5E50FAE7E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7">
    <w:name w:val="7FDE310125964E0FB214F0A4E44DA6BE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7">
    <w:name w:val="59D47FE385D74A1586245010BE268F80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7">
    <w:name w:val="D935D4D40CCF483B98EEE9CA4F4476FC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7">
    <w:name w:val="8FEC730ABB1641498C33FA363A453247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7">
    <w:name w:val="A282039A700349BEB281AD56EA68758D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7">
    <w:name w:val="2D93BE4D09354E858CA1AE3C42D1AE5B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7">
    <w:name w:val="7AC1B869B4AA45528A542FD065A818BA17"/>
    <w:rsid w:val="00934A37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6">
    <w:name w:val="BC610C76D86149499F50117A51E9C6076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30">
    <w:name w:val="E15B98C507794945AC32BD4602441E0B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30">
    <w:name w:val="F393E4CE62364F5595B2ACC912FC2E8C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9">
    <w:name w:val="2C8FC345DF174D9C94A5EBB48F7B7867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9">
    <w:name w:val="273288E9E25442F89B2FEEBAA43DCC4C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30">
    <w:name w:val="49C2977E5B484D9B8E0ACB701C954653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29">
    <w:name w:val="8B4A9AEE5C324E3A80DF4B2A130BD8E62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8">
    <w:name w:val="E87BA8B3D17D49DB90637827C859A60B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30">
    <w:name w:val="612911A44AC349E79DDC9AADEBD79696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19">
    <w:name w:val="01A0B3E6F7134874A37CEBF84F90C423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30">
    <w:name w:val="A35B654C77D64B858FDBEF492CCD8E4A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19">
    <w:name w:val="649D8F7710364B67A69A3A1503B30CC0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30">
    <w:name w:val="AE1FF28CE2134881A0C0B91BAF9D6400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19">
    <w:name w:val="FBAA3C34DD96415C8BB24AC1F88A312F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30">
    <w:name w:val="25490BC7465549489CCAD9EFE9512904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8">
    <w:name w:val="37CC14B8FCA24A26BECE4CE48825D523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8">
    <w:name w:val="806C7D4B862544449569A62C58761BD3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8">
    <w:name w:val="8B8C4BDCE5A6430088BA58A4A6F0E2E5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8">
    <w:name w:val="4789949F0B6E49DEB3EFC8AAE116637C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8">
    <w:name w:val="D24010AD35604CF4A1EB1A9AB9A1087F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8">
    <w:name w:val="7EC8F062A2B346FD9BC258F3655F5C31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8">
    <w:name w:val="4B5CF876F9EA4F96ADE85314B58672AF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8">
    <w:name w:val="6BFA5FB7DB964DA0BA03C58F86D9E567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8">
    <w:name w:val="06426BEE1F80409F800302D5E50FAE7E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8">
    <w:name w:val="7FDE310125964E0FB214F0A4E44DA6BE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8">
    <w:name w:val="59D47FE385D74A1586245010BE268F80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8">
    <w:name w:val="D935D4D40CCF483B98EEE9CA4F4476FC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8">
    <w:name w:val="8FEC730ABB1641498C33FA363A453247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8">
    <w:name w:val="A282039A700349BEB281AD56EA68758D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8">
    <w:name w:val="2D93BE4D09354E858CA1AE3C42D1AE5B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8">
    <w:name w:val="7AC1B869B4AA45528A542FD065A818BA18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7">
    <w:name w:val="BC610C76D86149499F50117A51E9C6077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15B98C507794945AC32BD4602441E0B31">
    <w:name w:val="E15B98C507794945AC32BD4602441E0B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393E4CE62364F5595B2ACC912FC2E8C31">
    <w:name w:val="F393E4CE62364F5595B2ACC912FC2E8C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C8FC345DF174D9C94A5EBB48F7B786710">
    <w:name w:val="2C8FC345DF174D9C94A5EBB48F7B78671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3288E9E25442F89B2FEEBAA43DCC4C10">
    <w:name w:val="273288E9E25442F89B2FEEBAA43DCC4C1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31">
    <w:name w:val="49C2977E5B484D9B8E0ACB701C954653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30">
    <w:name w:val="8B4A9AEE5C324E3A80DF4B2A130BD8E63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19">
    <w:name w:val="E87BA8B3D17D49DB90637827C859A60B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31">
    <w:name w:val="612911A44AC349E79DDC9AADEBD79696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20">
    <w:name w:val="01A0B3E6F7134874A37CEBF84F90C4232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31">
    <w:name w:val="A35B654C77D64B858FDBEF492CCD8E4A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20">
    <w:name w:val="649D8F7710364B67A69A3A1503B30CC02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31">
    <w:name w:val="AE1FF28CE2134881A0C0B91BAF9D6400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20">
    <w:name w:val="FBAA3C34DD96415C8BB24AC1F88A312F20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31">
    <w:name w:val="25490BC7465549489CCAD9EFE951290431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19">
    <w:name w:val="37CC14B8FCA24A26BECE4CE48825D523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19">
    <w:name w:val="806C7D4B862544449569A62C58761BD3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19">
    <w:name w:val="8B8C4BDCE5A6430088BA58A4A6F0E2E5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19">
    <w:name w:val="4789949F0B6E49DEB3EFC8AAE116637C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19">
    <w:name w:val="D24010AD35604CF4A1EB1A9AB9A1087F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19">
    <w:name w:val="7EC8F062A2B346FD9BC258F3655F5C31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19">
    <w:name w:val="4B5CF876F9EA4F96ADE85314B58672AF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19">
    <w:name w:val="6BFA5FB7DB964DA0BA03C58F86D9E567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19">
    <w:name w:val="06426BEE1F80409F800302D5E50FAE7E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19">
    <w:name w:val="7FDE310125964E0FB214F0A4E44DA6BE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19">
    <w:name w:val="59D47FE385D74A1586245010BE268F80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19">
    <w:name w:val="D935D4D40CCF483B98EEE9CA4F4476FC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19">
    <w:name w:val="8FEC730ABB1641498C33FA363A453247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19">
    <w:name w:val="A282039A700349BEB281AD56EA68758D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19">
    <w:name w:val="2D93BE4D09354E858CA1AE3C42D1AE5B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19">
    <w:name w:val="7AC1B869B4AA45528A542FD065A818BA19"/>
    <w:rsid w:val="003D7C86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5FA6574ABDE425BB472F148E34713BB">
    <w:name w:val="55FA6574ABDE425BB472F148E34713BB"/>
    <w:rsid w:val="0017606D"/>
  </w:style>
  <w:style w:type="paragraph" w:customStyle="1" w:styleId="593A6A1D851D4785B7B22E707E0C59C0">
    <w:name w:val="593A6A1D851D4785B7B22E707E0C59C0"/>
    <w:rsid w:val="0017606D"/>
  </w:style>
  <w:style w:type="paragraph" w:customStyle="1" w:styleId="E2ABA447854E4E26A225A377E7ED4D89">
    <w:name w:val="E2ABA447854E4E26A225A377E7ED4D89"/>
    <w:rsid w:val="0017606D"/>
  </w:style>
  <w:style w:type="paragraph" w:customStyle="1" w:styleId="27432B29ADAF45939BEC3862F9AB686A">
    <w:name w:val="27432B29ADAF45939BEC3862F9AB686A"/>
    <w:rsid w:val="0017606D"/>
  </w:style>
  <w:style w:type="paragraph" w:customStyle="1" w:styleId="BC610C76D86149499F50117A51E9C6078">
    <w:name w:val="BC610C76D86149499F50117A51E9C6078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5FA6574ABDE425BB472F148E34713BB1">
    <w:name w:val="55FA6574ABDE425BB472F148E34713BB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3A6A1D851D4785B7B22E707E0C59C01">
    <w:name w:val="593A6A1D851D4785B7B22E707E0C59C0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2ABA447854E4E26A225A377E7ED4D891">
    <w:name w:val="E2ABA447854E4E26A225A377E7ED4D89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432B29ADAF45939BEC3862F9AB686A1">
    <w:name w:val="27432B29ADAF45939BEC3862F9AB686A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32">
    <w:name w:val="49C2977E5B484D9B8E0ACB701C954653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31">
    <w:name w:val="8B4A9AEE5C324E3A80DF4B2A130BD8E63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20">
    <w:name w:val="E87BA8B3D17D49DB90637827C859A60B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32">
    <w:name w:val="612911A44AC349E79DDC9AADEBD79696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21">
    <w:name w:val="01A0B3E6F7134874A37CEBF84F90C423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32">
    <w:name w:val="A35B654C77D64B858FDBEF492CCD8E4A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21">
    <w:name w:val="649D8F7710364B67A69A3A1503B30CC0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32">
    <w:name w:val="AE1FF28CE2134881A0C0B91BAF9D6400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21">
    <w:name w:val="FBAA3C34DD96415C8BB24AC1F88A312F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32">
    <w:name w:val="25490BC7465549489CCAD9EFE9512904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20">
    <w:name w:val="37CC14B8FCA24A26BECE4CE48825D523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20">
    <w:name w:val="806C7D4B862544449569A62C58761BD3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20">
    <w:name w:val="8B8C4BDCE5A6430088BA58A4A6F0E2E5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20">
    <w:name w:val="4789949F0B6E49DEB3EFC8AAE116637C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20">
    <w:name w:val="D24010AD35604CF4A1EB1A9AB9A1087F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20">
    <w:name w:val="7EC8F062A2B346FD9BC258F3655F5C31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20">
    <w:name w:val="4B5CF876F9EA4F96ADE85314B58672AF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20">
    <w:name w:val="6BFA5FB7DB964DA0BA03C58F86D9E567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20">
    <w:name w:val="06426BEE1F80409F800302D5E50FAE7E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20">
    <w:name w:val="7FDE310125964E0FB214F0A4E44DA6BE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20">
    <w:name w:val="59D47FE385D74A1586245010BE268F80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20">
    <w:name w:val="D935D4D40CCF483B98EEE9CA4F4476FC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20">
    <w:name w:val="8FEC730ABB1641498C33FA363A453247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20">
    <w:name w:val="A282039A700349BEB281AD56EA68758D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20">
    <w:name w:val="2D93BE4D09354E858CA1AE3C42D1AE5B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20">
    <w:name w:val="7AC1B869B4AA45528A542FD065A818BA20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BC610C76D86149499F50117A51E9C6079">
    <w:name w:val="BC610C76D86149499F50117A51E9C6079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5FA6574ABDE425BB472F148E34713BB2">
    <w:name w:val="55FA6574ABDE425BB472F148E34713BB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3A6A1D851D4785B7B22E707E0C59C02">
    <w:name w:val="593A6A1D851D4785B7B22E707E0C59C0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2ABA447854E4E26A225A377E7ED4D892">
    <w:name w:val="E2ABA447854E4E26A225A377E7ED4D89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7432B29ADAF45939BEC3862F9AB686A2">
    <w:name w:val="27432B29ADAF45939BEC3862F9AB686A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9C2977E5B484D9B8E0ACB701C95465333">
    <w:name w:val="49C2977E5B484D9B8E0ACB701C95465333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4A9AEE5C324E3A80DF4B2A130BD8E632">
    <w:name w:val="8B4A9AEE5C324E3A80DF4B2A130BD8E63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E87BA8B3D17D49DB90637827C859A60B21">
    <w:name w:val="E87BA8B3D17D49DB90637827C859A60B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12911A44AC349E79DDC9AADEBD7969633">
    <w:name w:val="612911A44AC349E79DDC9AADEBD7969633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1A0B3E6F7134874A37CEBF84F90C42322">
    <w:name w:val="01A0B3E6F7134874A37CEBF84F90C4232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35B654C77D64B858FDBEF492CCD8E4A33">
    <w:name w:val="A35B654C77D64B858FDBEF492CCD8E4A33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49D8F7710364B67A69A3A1503B30CC022">
    <w:name w:val="649D8F7710364B67A69A3A1503B30CC02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E1FF28CE2134881A0C0B91BAF9D640033">
    <w:name w:val="AE1FF28CE2134881A0C0B91BAF9D640033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FBAA3C34DD96415C8BB24AC1F88A312F22">
    <w:name w:val="FBAA3C34DD96415C8BB24AC1F88A312F22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5490BC7465549489CCAD9EFE951290433">
    <w:name w:val="25490BC7465549489CCAD9EFE951290433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37CC14B8FCA24A26BECE4CE48825D52321">
    <w:name w:val="37CC14B8FCA24A26BECE4CE48825D523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06C7D4B862544449569A62C58761BD321">
    <w:name w:val="806C7D4B862544449569A62C58761BD3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B8C4BDCE5A6430088BA58A4A6F0E2E521">
    <w:name w:val="8B8C4BDCE5A6430088BA58A4A6F0E2E5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789949F0B6E49DEB3EFC8AAE116637C21">
    <w:name w:val="4789949F0B6E49DEB3EFC8AAE116637C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24010AD35604CF4A1EB1A9AB9A1087F21">
    <w:name w:val="D24010AD35604CF4A1EB1A9AB9A1087F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EC8F062A2B346FD9BC258F3655F5C3121">
    <w:name w:val="7EC8F062A2B346FD9BC258F3655F5C31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4B5CF876F9EA4F96ADE85314B58672AF21">
    <w:name w:val="4B5CF876F9EA4F96ADE85314B58672AF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6BFA5FB7DB964DA0BA03C58F86D9E56721">
    <w:name w:val="6BFA5FB7DB964DA0BA03C58F86D9E567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06426BEE1F80409F800302D5E50FAE7E21">
    <w:name w:val="06426BEE1F80409F800302D5E50FAE7E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FDE310125964E0FB214F0A4E44DA6BE21">
    <w:name w:val="7FDE310125964E0FB214F0A4E44DA6BE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59D47FE385D74A1586245010BE268F8021">
    <w:name w:val="59D47FE385D74A1586245010BE268F80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D935D4D40CCF483B98EEE9CA4F4476FC21">
    <w:name w:val="D935D4D40CCF483B98EEE9CA4F4476FC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8FEC730ABB1641498C33FA363A45324721">
    <w:name w:val="8FEC730ABB1641498C33FA363A453247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A282039A700349BEB281AD56EA68758D21">
    <w:name w:val="A282039A700349BEB281AD56EA68758D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2D93BE4D09354E858CA1AE3C42D1AE5B21">
    <w:name w:val="2D93BE4D09354E858CA1AE3C42D1AE5B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  <w:style w:type="paragraph" w:customStyle="1" w:styleId="7AC1B869B4AA45528A542FD065A818BA21">
    <w:name w:val="7AC1B869B4AA45528A542FD065A818BA21"/>
    <w:rsid w:val="00745524"/>
    <w:pPr>
      <w:spacing w:after="0" w:line="240" w:lineRule="atLeast"/>
    </w:pPr>
    <w:rPr>
      <w:rFonts w:ascii="Georgia" w:eastAsiaTheme="minorHAnsi" w:hAnsi="Georgia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BDF9CB1415943B1DD2A5A6630987D" ma:contentTypeVersion="4" ma:contentTypeDescription="Create a new document." ma:contentTypeScope="" ma:versionID="3d5355556ebbe2a39b1fe7b730b56013">
  <xsd:schema xmlns:xsd="http://www.w3.org/2001/XMLSchema" xmlns:xs="http://www.w3.org/2001/XMLSchema" xmlns:p="http://schemas.microsoft.com/office/2006/metadata/properties" xmlns:ns3="9487179e-da1a-4bb0-b05a-dfaf43685f36" targetNamespace="http://schemas.microsoft.com/office/2006/metadata/properties" ma:root="true" ma:fieldsID="cf3a4b3923a47914c75318e866c756d8" ns3:_="">
    <xsd:import namespace="9487179e-da1a-4bb0-b05a-dfaf43685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179e-da1a-4bb0-b05a-dfaf43685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5D0AF-E0B2-4C6F-96C9-506A305F8E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87179e-da1a-4bb0-b05a-dfaf43685f3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917785-1CAC-4522-BD1D-B3615583A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7179e-da1a-4bb0-b05a-dfaf43685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06F64-47BE-4928-B1D8-A374D9E9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 (Blue)</Template>
  <TotalTime>2</TotalTime>
  <Pages>7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Balme</dc:creator>
  <cp:keywords/>
  <dc:description/>
  <cp:lastModifiedBy>Cristina Pastore</cp:lastModifiedBy>
  <cp:revision>5</cp:revision>
  <cp:lastPrinted>2017-06-20T11:08:00Z</cp:lastPrinted>
  <dcterms:created xsi:type="dcterms:W3CDTF">2019-09-06T12:45:00Z</dcterms:created>
  <dcterms:modified xsi:type="dcterms:W3CDTF">2019-09-06T13:06:00Z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/>
  </property>
  <property fmtid="{D5CDD505-2E9C-101B-9397-08002B2CF9AE}" pid="6" name="Classification Caveat">
    <vt:lpwstr/>
  </property>
  <property fmtid="{D5CDD505-2E9C-101B-9397-08002B2CF9AE}" pid="7" name="Issue Date">
    <vt:filetime>1999-12-31T22:00:00Z</vt:filetime>
  </property>
  <property fmtid="{D5CDD505-2E9C-101B-9397-08002B2CF9AE}" pid="8" name="Revision">
    <vt:lpwstr/>
  </property>
  <property fmtid="{D5CDD505-2E9C-101B-9397-08002B2CF9AE}" pid="9" name="Issue">
    <vt:lpwstr/>
  </property>
  <property fmtid="{D5CDD505-2E9C-101B-9397-08002B2CF9AE}" pid="10" name="Status">
    <vt:lpwstr>Draft</vt:lpwstr>
  </property>
  <property fmtid="{D5CDD505-2E9C-101B-9397-08002B2CF9AE}" pid="11" name="Distribution">
    <vt:lpwstr/>
  </property>
  <property fmtid="{D5CDD505-2E9C-101B-9397-08002B2CF9AE}" pid="12" name="bmsAddress">
    <vt:lpwstr/>
  </property>
  <property fmtid="{D5CDD505-2E9C-101B-9397-08002B2CF9AE}" pid="13" name="bmsPhoneFax">
    <vt:lpwstr/>
  </property>
  <property fmtid="{D5CDD505-2E9C-101B-9397-08002B2CF9AE}" pid="14" name="CAVEAT_Separator">
    <vt:lpwstr> </vt:lpwstr>
  </property>
  <property fmtid="{D5CDD505-2E9C-101B-9397-08002B2CF9AE}" pid="15" name="ESADoctype">
    <vt:lpwstr>ESA_BLANK</vt:lpwstr>
  </property>
  <property fmtid="{D5CDD505-2E9C-101B-9397-08002B2CF9AE}" pid="16" name="ESAVersion">
    <vt:lpwstr>Release: 5G  v1.1</vt:lpwstr>
  </property>
  <property fmtid="{D5CDD505-2E9C-101B-9397-08002B2CF9AE}" pid="17" name="Organisational entity">
    <vt:lpwstr/>
  </property>
  <property fmtid="{D5CDD505-2E9C-101B-9397-08002B2CF9AE}" pid="18" name="Document Type">
    <vt:lpwstr> </vt:lpwstr>
  </property>
  <property fmtid="{D5CDD505-2E9C-101B-9397-08002B2CF9AE}" pid="19" name="ESA Version">
    <vt:lpwstr>Release: 5G  v1.4</vt:lpwstr>
  </property>
  <property fmtid="{D5CDD505-2E9C-101B-9397-08002B2CF9AE}" pid="20" name="ContentTypeId">
    <vt:lpwstr>0x0101002B8BDF9CB1415943B1DD2A5A6630987D</vt:lpwstr>
  </property>
  <property fmtid="{D5CDD505-2E9C-101B-9397-08002B2CF9AE}" pid="21" name="Additional Comments">
    <vt:lpwstr>Issue 1.2</vt:lpwstr>
  </property>
  <property fmtid="{D5CDD505-2E9C-101B-9397-08002B2CF9AE}" pid="22" name="DocumentSetDescription">
    <vt:lpwstr/>
  </property>
  <property fmtid="{D5CDD505-2E9C-101B-9397-08002B2CF9AE}" pid="23" name="_docset_NoMedatataSyncRequired">
    <vt:lpwstr>False</vt:lpwstr>
  </property>
  <property fmtid="{D5CDD505-2E9C-101B-9397-08002B2CF9AE}" pid="24" name="MSIP_Label_2981213e-efff-41b2-98a5-4f767255ce38_Enabled">
    <vt:lpwstr>True</vt:lpwstr>
  </property>
  <property fmtid="{D5CDD505-2E9C-101B-9397-08002B2CF9AE}" pid="25" name="MSIP_Label_2981213e-efff-41b2-98a5-4f767255ce38_SiteId">
    <vt:lpwstr>f93616dd-45a6-40c8-9e29-adab2fb5f25c</vt:lpwstr>
  </property>
  <property fmtid="{D5CDD505-2E9C-101B-9397-08002B2CF9AE}" pid="26" name="MSIP_Label_2981213e-efff-41b2-98a5-4f767255ce38_Ref">
    <vt:lpwstr>https://api.informationprotection.azure.com/api/f93616dd-45a6-40c8-9e29-adab2fb5f25c</vt:lpwstr>
  </property>
  <property fmtid="{D5CDD505-2E9C-101B-9397-08002B2CF9AE}" pid="27" name="MSIP_Label_2981213e-efff-41b2-98a5-4f767255ce38_SetBy">
    <vt:lpwstr>Cristina.Pastore@serco.com</vt:lpwstr>
  </property>
  <property fmtid="{D5CDD505-2E9C-101B-9397-08002B2CF9AE}" pid="28" name="MSIP_Label_2981213e-efff-41b2-98a5-4f767255ce38_SetDate">
    <vt:lpwstr>2019-09-06T14:46:05.0702774+02:00</vt:lpwstr>
  </property>
  <property fmtid="{D5CDD505-2E9C-101B-9397-08002B2CF9AE}" pid="29" name="MSIP_Label_2981213e-efff-41b2-98a5-4f767255ce38_Name">
    <vt:lpwstr>Custom</vt:lpwstr>
  </property>
  <property fmtid="{D5CDD505-2E9C-101B-9397-08002B2CF9AE}" pid="30" name="MSIP_Label_2981213e-efff-41b2-98a5-4f767255ce38_Application">
    <vt:lpwstr>Microsoft Azure Information Protection</vt:lpwstr>
  </property>
  <property fmtid="{D5CDD505-2E9C-101B-9397-08002B2CF9AE}" pid="31" name="MSIP_Label_2981213e-efff-41b2-98a5-4f767255ce38_Extended_MSFT_Method">
    <vt:lpwstr>Manual</vt:lpwstr>
  </property>
  <property fmtid="{D5CDD505-2E9C-101B-9397-08002B2CF9AE}" pid="32" name="MSIP_Label_4bcba756-5f37-477d-b0fa-673f0814f259_Enabled">
    <vt:lpwstr>True</vt:lpwstr>
  </property>
  <property fmtid="{D5CDD505-2E9C-101B-9397-08002B2CF9AE}" pid="33" name="MSIP_Label_4bcba756-5f37-477d-b0fa-673f0814f259_SiteId">
    <vt:lpwstr>f93616dd-45a6-40c8-9e29-adab2fb5f25c</vt:lpwstr>
  </property>
  <property fmtid="{D5CDD505-2E9C-101B-9397-08002B2CF9AE}" pid="34" name="MSIP_Label_4bcba756-5f37-477d-b0fa-673f0814f259_Ref">
    <vt:lpwstr>https://api.informationprotection.azure.com/api/f93616dd-45a6-40c8-9e29-adab2fb5f25c</vt:lpwstr>
  </property>
  <property fmtid="{D5CDD505-2E9C-101B-9397-08002B2CF9AE}" pid="35" name="MSIP_Label_4bcba756-5f37-477d-b0fa-673f0814f259_SetBy">
    <vt:lpwstr>Cristina.Pastore@serco.com</vt:lpwstr>
  </property>
  <property fmtid="{D5CDD505-2E9C-101B-9397-08002B2CF9AE}" pid="36" name="MSIP_Label_4bcba756-5f37-477d-b0fa-673f0814f259_SetDate">
    <vt:lpwstr>2019-09-06T14:46:05.0702774+02:00</vt:lpwstr>
  </property>
  <property fmtid="{D5CDD505-2E9C-101B-9397-08002B2CF9AE}" pid="37" name="MSIP_Label_4bcba756-5f37-477d-b0fa-673f0814f259_Name">
    <vt:lpwstr>Commercial in Confidence</vt:lpwstr>
  </property>
  <property fmtid="{D5CDD505-2E9C-101B-9397-08002B2CF9AE}" pid="38" name="MSIP_Label_4bcba756-5f37-477d-b0fa-673f0814f259_Application">
    <vt:lpwstr>Microsoft Azure Information Protection</vt:lpwstr>
  </property>
  <property fmtid="{D5CDD505-2E9C-101B-9397-08002B2CF9AE}" pid="39" name="MSIP_Label_4bcba756-5f37-477d-b0fa-673f0814f259_Extended_MSFT_Method">
    <vt:lpwstr>Manual</vt:lpwstr>
  </property>
  <property fmtid="{D5CDD505-2E9C-101B-9397-08002B2CF9AE}" pid="40" name="MSIP_Label_4bcba756-5f37-477d-b0fa-673f0814f259_Parent">
    <vt:lpwstr>2981213e-efff-41b2-98a5-4f767255ce38</vt:lpwstr>
  </property>
  <property fmtid="{D5CDD505-2E9C-101B-9397-08002B2CF9AE}" pid="41" name="Sensitivity">
    <vt:lpwstr>Custom Commercial in Confidence</vt:lpwstr>
  </property>
</Properties>
</file>